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34" w:rsidRDefault="00083334">
      <w:pPr>
        <w:rPr>
          <w:b/>
          <w:noProof/>
        </w:rPr>
      </w:pPr>
      <w:r w:rsidRPr="0016607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083334" w:rsidRDefault="00083334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C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083334" w:rsidRDefault="00083334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083334" w:rsidRPr="005A3BCC" w:rsidRDefault="00083334" w:rsidP="00414B45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Romana Šutalo, prof.</w:t>
      </w:r>
    </w:p>
    <w:p w:rsidR="00083334" w:rsidRDefault="00083334">
      <w:pPr>
        <w:rPr>
          <w:rFonts w:ascii="Comic Sans MS" w:hAnsi="Comic Sans MS"/>
          <w:b/>
          <w:noProof/>
        </w:rPr>
      </w:pPr>
    </w:p>
    <w:p w:rsidR="00083334" w:rsidRDefault="00083334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ARAP, DORA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BETLEHEM, HELENA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BETLEHEM, INES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BIJELIĆ, HANA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CIRKVENEC, PATRICIJA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CRLJEN, ZITA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ČOLIG, DORA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GLAVINA, INGA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HLEBAR, ADRIAN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HORVAT, ANTUN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IVIĆ, JURICA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JAGAR, JAKOV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KOLAR, ELLA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KOLAR, LORENA</w:t>
            </w:r>
          </w:p>
        </w:tc>
      </w:tr>
      <w:tr w:rsidR="00083334" w:rsidRPr="00DA4837" w:rsidTr="00957572">
        <w:tc>
          <w:tcPr>
            <w:tcW w:w="708" w:type="dxa"/>
          </w:tcPr>
          <w:p w:rsidR="00083334" w:rsidRPr="00DA4837" w:rsidRDefault="00083334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DA4837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</w:t>
            </w:r>
            <w:r>
              <w:rPr>
                <w:rFonts w:ascii="Comic Sans MS" w:hAnsi="Comic Sans MS"/>
                <w:bCs/>
                <w:noProof/>
                <w:color w:val="0000FF"/>
                <w:lang w:bidi="ta-IN"/>
              </w:rPr>
              <w:t>5</w:t>
            </w:r>
            <w:r w:rsidRPr="00DA4837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.</w:t>
            </w:r>
          </w:p>
        </w:tc>
        <w:tc>
          <w:tcPr>
            <w:tcW w:w="8580" w:type="dxa"/>
          </w:tcPr>
          <w:p w:rsidR="00083334" w:rsidRPr="00DA4837" w:rsidRDefault="00083334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DA4837">
              <w:rPr>
                <w:rFonts w:ascii="Comic Sans MS" w:hAnsi="Comic Sans MS"/>
                <w:caps/>
                <w:color w:val="0000FF"/>
                <w:lang w:bidi="ta-IN"/>
              </w:rPr>
              <w:t>PERŠINOVIĆ, IVA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083334" w:rsidRPr="00572AD8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PETROVIĆ, IVAN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RADIČEK, FRAN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18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RANILOVIĆ, DORA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RAVNJAK, LANA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0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RUMEK, SAŠA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SUKNAIĆ, HELENA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Pr="00957572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ŠADEK, ELENA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083334" w:rsidRPr="008F333E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ŠKROBAR, PAULA</w:t>
            </w:r>
          </w:p>
        </w:tc>
      </w:tr>
      <w:tr w:rsidR="00083334" w:rsidRPr="00A00622" w:rsidTr="00957572">
        <w:tc>
          <w:tcPr>
            <w:tcW w:w="708" w:type="dxa"/>
          </w:tcPr>
          <w:p w:rsidR="00083334" w:rsidRDefault="00083334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083334" w:rsidRDefault="00083334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TOTH, FILIP</w:t>
            </w:r>
          </w:p>
        </w:tc>
      </w:tr>
    </w:tbl>
    <w:p w:rsidR="00083334" w:rsidRDefault="00083334">
      <w:pPr>
        <w:rPr>
          <w:rFonts w:ascii="Comic Sans MS" w:hAnsi="Comic Sans MS"/>
          <w:bCs/>
          <w:noProof/>
        </w:rPr>
      </w:pPr>
    </w:p>
    <w:p w:rsidR="00083334" w:rsidRPr="001116C9" w:rsidRDefault="00083334" w:rsidP="00572AD8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:rsidR="00083334" w:rsidRPr="001116C9" w:rsidRDefault="00083334" w:rsidP="00572AD8">
      <w:pPr>
        <w:rPr>
          <w:rFonts w:ascii="Comic Sans MS" w:hAnsi="Comic Sans MS"/>
          <w:bCs/>
          <w:noProof/>
          <w:color w:val="0000FF"/>
        </w:rPr>
      </w:pPr>
    </w:p>
    <w:p w:rsidR="00083334" w:rsidRPr="00DA4837" w:rsidRDefault="00083334" w:rsidP="00572AD8">
      <w:pPr>
        <w:rPr>
          <w:rFonts w:ascii="Comic Sans MS" w:hAnsi="Comic Sans MS"/>
          <w:bCs/>
          <w:noProof/>
          <w:color w:val="0000FF"/>
        </w:rPr>
      </w:pPr>
      <w:r w:rsidRPr="00DA4837">
        <w:rPr>
          <w:rFonts w:ascii="Comic Sans MS" w:hAnsi="Comic Sans MS"/>
          <w:bCs/>
          <w:noProof/>
          <w:color w:val="0000FF"/>
        </w:rPr>
        <w:t>1. strani jezik – Njemački jezik</w:t>
      </w:r>
      <w:r w:rsidRPr="00DA4837">
        <w:rPr>
          <w:rFonts w:ascii="Comic Sans MS" w:hAnsi="Comic Sans MS"/>
          <w:bCs/>
          <w:noProof/>
          <w:color w:val="0000FF"/>
        </w:rPr>
        <w:tab/>
      </w:r>
      <w:r w:rsidRPr="00DA4837">
        <w:rPr>
          <w:rFonts w:ascii="Comic Sans MS" w:hAnsi="Comic Sans MS"/>
          <w:bCs/>
          <w:noProof/>
          <w:color w:val="0000FF"/>
        </w:rPr>
        <w:tab/>
        <w:t>2. strani jezik – Engleski jezik</w:t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083334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2D6995" w:rsidRDefault="00083334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083334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2D6995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083334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083334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083334" w:rsidRPr="002D6995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083334" w:rsidRDefault="00083334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083334" w:rsidRDefault="00083334" w:rsidP="0020684B">
            <w:pPr>
              <w:pStyle w:val="normal0"/>
              <w:widowControl w:val="0"/>
              <w:spacing w:line="240" w:lineRule="auto"/>
            </w:pPr>
          </w:p>
          <w:p w:rsidR="00083334" w:rsidRDefault="00083334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083334" w:rsidRPr="002D6995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083334" w:rsidRDefault="00083334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083334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9213CC" w:rsidRDefault="00083334" w:rsidP="0020684B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početnici)</w:t>
            </w:r>
          </w:p>
        </w:tc>
      </w:tr>
      <w:tr w:rsidR="00083334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Default="00083334" w:rsidP="0020684B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83334" w:rsidRPr="002D6995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083334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083334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083334" w:rsidRPr="00061E7A" w:rsidRDefault="00083334" w:rsidP="0020684B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083334" w:rsidRDefault="00083334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083334" w:rsidRPr="009213CC" w:rsidRDefault="00083334" w:rsidP="0020684B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BILJEŽNICA, redni broj</w:t>
            </w:r>
            <w:r>
              <w:rPr>
                <w:b/>
              </w:rPr>
              <w:t xml:space="preserve"> </w:t>
            </w:r>
            <w:r w:rsidRPr="00782865">
              <w:rPr>
                <w:b/>
              </w:rPr>
              <w:t>33</w:t>
            </w:r>
          </w:p>
        </w:tc>
      </w:tr>
    </w:tbl>
    <w:p w:rsidR="00083334" w:rsidRDefault="00083334" w:rsidP="00C06D7A">
      <w:pPr>
        <w:jc w:val="right"/>
        <w:rPr>
          <w:rFonts w:ascii="Comic Sans MS" w:hAnsi="Comic Sans MS"/>
        </w:rPr>
      </w:pPr>
    </w:p>
    <w:p w:rsidR="00083334" w:rsidRDefault="00083334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083334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414B45" w:rsidRDefault="00083334" w:rsidP="00572AD8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00FF"/>
              </w:rPr>
            </w:pPr>
            <w:r>
              <w:br w:type="page"/>
            </w:r>
            <w:r>
              <w:br w:type="page"/>
            </w:r>
            <w:r w:rsidRPr="00414B45">
              <w:rPr>
                <w:b/>
                <w:bCs/>
                <w:color w:val="0000FF"/>
              </w:rPr>
              <w:t>NJEMAČKI JEZIK (prvi strani jezik)</w:t>
            </w:r>
          </w:p>
        </w:tc>
      </w:tr>
      <w:tr w:rsidR="00083334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841B8A">
              <w:t>Nakladnik: Profil Klett d.o.o.</w:t>
            </w:r>
            <w:r w:rsidRPr="009213CC">
              <w:t xml:space="preserve"> 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13CC">
              <w:rPr>
                <w:b/>
                <w:bCs/>
                <w:sz w:val="28"/>
                <w:szCs w:val="28"/>
              </w:rPr>
              <w:t>6242</w:t>
            </w:r>
          </w:p>
          <w:p w:rsidR="00083334" w:rsidRDefault="00083334" w:rsidP="008D1A25">
            <w:pPr>
              <w:pStyle w:val="normal0"/>
              <w:widowControl w:val="0"/>
              <w:spacing w:line="240" w:lineRule="auto"/>
            </w:pP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IDE@L 1</w:t>
            </w:r>
            <w:r w:rsidRPr="009213CC">
              <w:t>, UDŽBENIK</w:t>
            </w:r>
          </w:p>
          <w:p w:rsidR="00083334" w:rsidRPr="00841B8A" w:rsidRDefault="00083334" w:rsidP="008D1A25">
            <w:pPr>
              <w:pStyle w:val="normal0"/>
              <w:widowControl w:val="0"/>
              <w:spacing w:line="240" w:lineRule="auto"/>
            </w:pPr>
            <w:r w:rsidRPr="00841B8A">
              <w:t>Autori: Sarah Fleer, Michael Koenig, Petra Pfeifhofer, Margret Rodi, Cordula Schurig, Yvonne Jock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t xml:space="preserve"> 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t xml:space="preserve">IDE@L 1, RADNA BILJEŽNICA, redni broj </w:t>
            </w:r>
            <w:r w:rsidRPr="009829BD">
              <w:rPr>
                <w:b/>
                <w:bCs/>
              </w:rPr>
              <w:t>50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</w:p>
        </w:tc>
      </w:tr>
    </w:tbl>
    <w:p w:rsidR="00083334" w:rsidRDefault="00083334" w:rsidP="00572AD8">
      <w:pPr>
        <w:jc w:val="both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083334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414B45" w:rsidRDefault="00083334" w:rsidP="008D1A25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00FF"/>
              </w:rPr>
            </w:pPr>
            <w:r w:rsidRPr="00414B45">
              <w:rPr>
                <w:b/>
                <w:bCs/>
                <w:color w:val="0000FF"/>
              </w:rPr>
              <w:t>ENGLESKI JEZIK (drugi strani jezik)</w:t>
            </w:r>
          </w:p>
        </w:tc>
      </w:tr>
      <w:tr w:rsidR="00083334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t xml:space="preserve">NAKLADA LJEVAK d.o.o. 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13CC">
              <w:rPr>
                <w:b/>
                <w:bCs/>
                <w:sz w:val="28"/>
                <w:szCs w:val="28"/>
              </w:rPr>
              <w:t>6292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FOCUS 1</w:t>
            </w:r>
            <w:r w:rsidRPr="009213CC">
              <w:t xml:space="preserve">, </w:t>
            </w:r>
            <w:r w:rsidRPr="002D6995">
              <w:rPr>
                <w:b/>
                <w:u w:val="single"/>
              </w:rPr>
              <w:t>2nd EDITION</w:t>
            </w:r>
            <w:r>
              <w:t>,</w:t>
            </w:r>
            <w:r w:rsidRPr="009213CC">
              <w:t>UDŽBENIK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t>Autori: Marta Uminska</w:t>
            </w:r>
            <w:r>
              <w:t>,</w:t>
            </w:r>
            <w:r w:rsidRPr="009213CC">
              <w:t xml:space="preserve"> Patricia Reilly, </w:t>
            </w:r>
            <w:r>
              <w:t>Tomasz Siuta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 w:rsidRPr="009213CC">
              <w:rPr>
                <w:b/>
                <w:bCs/>
              </w:rPr>
              <w:t>FOCUS 1</w:t>
            </w:r>
            <w:r w:rsidRPr="009213CC">
              <w:t xml:space="preserve">, </w:t>
            </w:r>
            <w:r w:rsidRPr="002D6995">
              <w:rPr>
                <w:b/>
                <w:u w:val="single"/>
              </w:rPr>
              <w:t>2nd EDITION</w:t>
            </w:r>
            <w:r>
              <w:rPr>
                <w:b/>
                <w:u w:val="single"/>
              </w:rPr>
              <w:t>,</w:t>
            </w:r>
            <w:r w:rsidRPr="009213CC">
              <w:t xml:space="preserve"> RADNA BILJEŽNICA</w:t>
            </w:r>
          </w:p>
          <w:p w:rsidR="00083334" w:rsidRPr="009213CC" w:rsidRDefault="00083334" w:rsidP="008D1A25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8C2E38">
              <w:rPr>
                <w:color w:val="000000"/>
                <w:shd w:val="clear" w:color="auto" w:fill="FFFFFF"/>
              </w:rPr>
              <w:t>Rod Fricker, Anna Osborn, Angela Bandis</w:t>
            </w:r>
          </w:p>
        </w:tc>
      </w:tr>
    </w:tbl>
    <w:p w:rsidR="00083334" w:rsidRDefault="00083334" w:rsidP="00572AD8">
      <w:pPr>
        <w:jc w:val="both"/>
        <w:rPr>
          <w:rFonts w:ascii="Comic Sans MS" w:hAnsi="Comic Sans MS"/>
        </w:rPr>
      </w:pPr>
    </w:p>
    <w:p w:rsidR="00083334" w:rsidRDefault="00083334" w:rsidP="00572AD8">
      <w:pPr>
        <w:jc w:val="both"/>
        <w:rPr>
          <w:rFonts w:ascii="Comic Sans MS" w:hAnsi="Comic Sans MS"/>
        </w:rPr>
      </w:pPr>
    </w:p>
    <w:p w:rsidR="00083334" w:rsidRDefault="00083334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083334" w:rsidRPr="00A00622" w:rsidRDefault="00083334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083334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61E7A"/>
    <w:rsid w:val="00083334"/>
    <w:rsid w:val="000F5B83"/>
    <w:rsid w:val="001104D7"/>
    <w:rsid w:val="001116C9"/>
    <w:rsid w:val="0011398C"/>
    <w:rsid w:val="00120902"/>
    <w:rsid w:val="0016607B"/>
    <w:rsid w:val="00175B66"/>
    <w:rsid w:val="001772F4"/>
    <w:rsid w:val="00185664"/>
    <w:rsid w:val="001859B0"/>
    <w:rsid w:val="001A5BC5"/>
    <w:rsid w:val="001C6233"/>
    <w:rsid w:val="001F7D48"/>
    <w:rsid w:val="0020684B"/>
    <w:rsid w:val="0023521A"/>
    <w:rsid w:val="00260CBF"/>
    <w:rsid w:val="00293A0E"/>
    <w:rsid w:val="002977C4"/>
    <w:rsid w:val="002C2388"/>
    <w:rsid w:val="002D0386"/>
    <w:rsid w:val="002D6995"/>
    <w:rsid w:val="003142DF"/>
    <w:rsid w:val="003428E8"/>
    <w:rsid w:val="0034365D"/>
    <w:rsid w:val="00367985"/>
    <w:rsid w:val="0037540C"/>
    <w:rsid w:val="00410E38"/>
    <w:rsid w:val="00412C9E"/>
    <w:rsid w:val="00414B45"/>
    <w:rsid w:val="004344E4"/>
    <w:rsid w:val="00442BB8"/>
    <w:rsid w:val="00464ADC"/>
    <w:rsid w:val="004A4ED9"/>
    <w:rsid w:val="004B5BC5"/>
    <w:rsid w:val="004C32BB"/>
    <w:rsid w:val="0056324D"/>
    <w:rsid w:val="00572AD8"/>
    <w:rsid w:val="005816F2"/>
    <w:rsid w:val="00582A39"/>
    <w:rsid w:val="005A3BCC"/>
    <w:rsid w:val="005B5393"/>
    <w:rsid w:val="005E36AB"/>
    <w:rsid w:val="00610BF1"/>
    <w:rsid w:val="00645BEA"/>
    <w:rsid w:val="006D2092"/>
    <w:rsid w:val="006D32A5"/>
    <w:rsid w:val="006E6A9C"/>
    <w:rsid w:val="00700508"/>
    <w:rsid w:val="00724195"/>
    <w:rsid w:val="007361E4"/>
    <w:rsid w:val="007631D7"/>
    <w:rsid w:val="00782865"/>
    <w:rsid w:val="007A6EF5"/>
    <w:rsid w:val="007D6D9E"/>
    <w:rsid w:val="007D6DE2"/>
    <w:rsid w:val="00841B8A"/>
    <w:rsid w:val="0089644A"/>
    <w:rsid w:val="008C2E38"/>
    <w:rsid w:val="008D1A25"/>
    <w:rsid w:val="008D1C2D"/>
    <w:rsid w:val="008E2CA2"/>
    <w:rsid w:val="008F333E"/>
    <w:rsid w:val="009106A1"/>
    <w:rsid w:val="00910978"/>
    <w:rsid w:val="009136D7"/>
    <w:rsid w:val="009213CC"/>
    <w:rsid w:val="00957572"/>
    <w:rsid w:val="009829BD"/>
    <w:rsid w:val="009A001B"/>
    <w:rsid w:val="009A6515"/>
    <w:rsid w:val="009D4270"/>
    <w:rsid w:val="009E28BB"/>
    <w:rsid w:val="009F1A00"/>
    <w:rsid w:val="00A00622"/>
    <w:rsid w:val="00A1554F"/>
    <w:rsid w:val="00A73AA9"/>
    <w:rsid w:val="00A86EF2"/>
    <w:rsid w:val="00A873EA"/>
    <w:rsid w:val="00AE3C68"/>
    <w:rsid w:val="00B225C9"/>
    <w:rsid w:val="00B33C00"/>
    <w:rsid w:val="00B37C3A"/>
    <w:rsid w:val="00B858A0"/>
    <w:rsid w:val="00BA5106"/>
    <w:rsid w:val="00BB6BAD"/>
    <w:rsid w:val="00BC5C0C"/>
    <w:rsid w:val="00BF53B2"/>
    <w:rsid w:val="00C06D7A"/>
    <w:rsid w:val="00C276ED"/>
    <w:rsid w:val="00CB563C"/>
    <w:rsid w:val="00CD2E27"/>
    <w:rsid w:val="00CD305F"/>
    <w:rsid w:val="00CF18BB"/>
    <w:rsid w:val="00D12603"/>
    <w:rsid w:val="00D422CB"/>
    <w:rsid w:val="00D64B3E"/>
    <w:rsid w:val="00DA4837"/>
    <w:rsid w:val="00DB3329"/>
    <w:rsid w:val="00DD5805"/>
    <w:rsid w:val="00DE636A"/>
    <w:rsid w:val="00E3019A"/>
    <w:rsid w:val="00E4549B"/>
    <w:rsid w:val="00E47641"/>
    <w:rsid w:val="00E71C6F"/>
    <w:rsid w:val="00ED62FA"/>
    <w:rsid w:val="00EF412E"/>
    <w:rsid w:val="00F034D5"/>
    <w:rsid w:val="00F048EF"/>
    <w:rsid w:val="00F51606"/>
    <w:rsid w:val="00F55345"/>
    <w:rsid w:val="00F8179E"/>
    <w:rsid w:val="00F952AA"/>
    <w:rsid w:val="00FC360E"/>
    <w:rsid w:val="00FD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503</TotalTime>
  <Pages>2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12</cp:revision>
  <dcterms:created xsi:type="dcterms:W3CDTF">2022-07-19T15:47:00Z</dcterms:created>
  <dcterms:modified xsi:type="dcterms:W3CDTF">2022-07-27T18:19:00Z</dcterms:modified>
</cp:coreProperties>
</file>