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B1" w:rsidRDefault="00CE3CB1">
      <w:pPr>
        <w:rPr>
          <w:b/>
          <w:noProof/>
        </w:rPr>
      </w:pPr>
      <w:r w:rsidRPr="004E3B44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75pt;visibility:visible">
            <v:imagedata r:id="rId5" o:title=""/>
          </v:shape>
        </w:pict>
      </w:r>
    </w:p>
    <w:p w:rsidR="00CE3CB1" w:rsidRDefault="00CE3CB1">
      <w:pPr>
        <w:rPr>
          <w:b/>
          <w:noProof/>
        </w:rPr>
      </w:pPr>
    </w:p>
    <w:p w:rsidR="00CE3CB1" w:rsidRDefault="00CE3CB1">
      <w:pPr>
        <w:rPr>
          <w:b/>
          <w:noProof/>
        </w:rPr>
      </w:pPr>
    </w:p>
    <w:p w:rsidR="00CE3CB1" w:rsidRDefault="00CE3CB1" w:rsidP="003B5E50">
      <w:pPr>
        <w:ind w:left="1416"/>
        <w:jc w:val="both"/>
        <w:rPr>
          <w:rFonts w:ascii="Comic Sans MS" w:hAnsi="Comic Sans MS"/>
          <w:bCs/>
          <w:noProof/>
          <w:sz w:val="28"/>
          <w:szCs w:val="28"/>
        </w:rPr>
      </w:pPr>
      <w:r w:rsidRPr="005A3BCC">
        <w:rPr>
          <w:rFonts w:ascii="Comic Sans MS" w:hAnsi="Comic Sans MS"/>
          <w:bCs/>
          <w:noProof/>
          <w:sz w:val="28"/>
          <w:szCs w:val="28"/>
        </w:rPr>
        <w:t xml:space="preserve">1. </w:t>
      </w:r>
      <w:r>
        <w:rPr>
          <w:rFonts w:ascii="Comic Sans MS" w:hAnsi="Comic Sans MS"/>
          <w:bCs/>
          <w:noProof/>
          <w:sz w:val="28"/>
          <w:szCs w:val="28"/>
        </w:rPr>
        <w:t>D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</w:t>
      </w:r>
      <w:r>
        <w:rPr>
          <w:rFonts w:ascii="Comic Sans MS" w:hAnsi="Comic Sans MS"/>
          <w:bCs/>
          <w:noProof/>
          <w:sz w:val="28"/>
          <w:szCs w:val="28"/>
        </w:rPr>
        <w:t>PRIRODOSLOVNO-MATEMATIČKA GIMNAZIJA</w:t>
      </w:r>
    </w:p>
    <w:p w:rsidR="00CE3CB1" w:rsidRDefault="00CE3CB1" w:rsidP="005A3BCC">
      <w:pPr>
        <w:ind w:left="424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 xml:space="preserve"> </w:t>
      </w:r>
    </w:p>
    <w:p w:rsidR="00CE3CB1" w:rsidRPr="005A3BCC" w:rsidRDefault="00CE3CB1" w:rsidP="005A3BCC">
      <w:pPr>
        <w:ind w:left="424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Razrednik: Igor Fulir, prof.</w:t>
      </w:r>
    </w:p>
    <w:p w:rsidR="00CE3CB1" w:rsidRDefault="00CE3CB1">
      <w:pPr>
        <w:rPr>
          <w:rFonts w:ascii="Comic Sans MS" w:hAnsi="Comic Sans MS"/>
          <w:b/>
          <w:noProof/>
        </w:rPr>
      </w:pPr>
    </w:p>
    <w:p w:rsidR="00CE3CB1" w:rsidRDefault="00CE3CB1">
      <w:pPr>
        <w:rPr>
          <w:rFonts w:ascii="Comic Sans MS" w:hAnsi="Comic Sans MS"/>
          <w:b/>
          <w:noProof/>
        </w:rPr>
      </w:pPr>
    </w:p>
    <w:tbl>
      <w:tblPr>
        <w:tblW w:w="17868" w:type="dxa"/>
        <w:tblLook w:val="01E0"/>
      </w:tblPr>
      <w:tblGrid>
        <w:gridCol w:w="708"/>
        <w:gridCol w:w="8580"/>
        <w:gridCol w:w="8580"/>
      </w:tblGrid>
      <w:tr w:rsidR="00CE3CB1" w:rsidRPr="00F31C5F" w:rsidTr="000036C2">
        <w:tc>
          <w:tcPr>
            <w:tcW w:w="708" w:type="dxa"/>
          </w:tcPr>
          <w:p w:rsidR="00CE3CB1" w:rsidRPr="00A862AA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580" w:type="dxa"/>
          </w:tcPr>
          <w:p w:rsidR="00CE3CB1" w:rsidRPr="00A862AA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begović, lovro</w:t>
            </w:r>
          </w:p>
        </w:tc>
        <w:tc>
          <w:tcPr>
            <w:tcW w:w="8580" w:type="dxa"/>
          </w:tcPr>
          <w:p w:rsidR="00CE3CB1" w:rsidRPr="00A37772" w:rsidRDefault="00CE3CB1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CE3CB1" w:rsidRPr="003B5E50" w:rsidTr="000036C2">
        <w:tc>
          <w:tcPr>
            <w:tcW w:w="708" w:type="dxa"/>
          </w:tcPr>
          <w:p w:rsidR="00CE3CB1" w:rsidRPr="00A862AA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2.</w:t>
            </w:r>
          </w:p>
        </w:tc>
        <w:tc>
          <w:tcPr>
            <w:tcW w:w="8580" w:type="dxa"/>
          </w:tcPr>
          <w:p w:rsidR="00CE3CB1" w:rsidRPr="00A862AA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benaković, natan</w:t>
            </w:r>
          </w:p>
        </w:tc>
        <w:tc>
          <w:tcPr>
            <w:tcW w:w="8580" w:type="dxa"/>
          </w:tcPr>
          <w:p w:rsidR="00CE3CB1" w:rsidRPr="00A37772" w:rsidRDefault="00CE3CB1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CE3CB1" w:rsidRPr="00F1678A" w:rsidTr="000036C2">
        <w:tc>
          <w:tcPr>
            <w:tcW w:w="708" w:type="dxa"/>
          </w:tcPr>
          <w:p w:rsidR="00CE3CB1" w:rsidRPr="00A862AA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3.</w:t>
            </w:r>
          </w:p>
        </w:tc>
        <w:tc>
          <w:tcPr>
            <w:tcW w:w="8580" w:type="dxa"/>
          </w:tcPr>
          <w:p w:rsidR="00CE3CB1" w:rsidRPr="00A862AA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džendžo, sven</w:t>
            </w:r>
          </w:p>
        </w:tc>
        <w:tc>
          <w:tcPr>
            <w:tcW w:w="8580" w:type="dxa"/>
          </w:tcPr>
          <w:p w:rsidR="00CE3CB1" w:rsidRPr="00A37772" w:rsidRDefault="00CE3CB1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CE3CB1" w:rsidRPr="003B5E50" w:rsidTr="000036C2">
        <w:tc>
          <w:tcPr>
            <w:tcW w:w="708" w:type="dxa"/>
          </w:tcPr>
          <w:p w:rsidR="00CE3CB1" w:rsidRPr="00A862AA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580" w:type="dxa"/>
          </w:tcPr>
          <w:p w:rsidR="00CE3CB1" w:rsidRPr="00A862AA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forjan, martina</w:t>
            </w:r>
          </w:p>
        </w:tc>
        <w:tc>
          <w:tcPr>
            <w:tcW w:w="8580" w:type="dxa"/>
          </w:tcPr>
          <w:p w:rsidR="00CE3CB1" w:rsidRPr="00A37772" w:rsidRDefault="00CE3CB1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CE3CB1" w:rsidRPr="003B5E50" w:rsidTr="000036C2">
        <w:tc>
          <w:tcPr>
            <w:tcW w:w="708" w:type="dxa"/>
          </w:tcPr>
          <w:p w:rsidR="00CE3CB1" w:rsidRPr="00A862AA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5.</w:t>
            </w:r>
          </w:p>
        </w:tc>
        <w:tc>
          <w:tcPr>
            <w:tcW w:w="8580" w:type="dxa"/>
          </w:tcPr>
          <w:p w:rsidR="00CE3CB1" w:rsidRPr="00A862AA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grgac, korana</w:t>
            </w:r>
          </w:p>
        </w:tc>
        <w:tc>
          <w:tcPr>
            <w:tcW w:w="8580" w:type="dxa"/>
          </w:tcPr>
          <w:p w:rsidR="00CE3CB1" w:rsidRPr="00A37772" w:rsidRDefault="00CE3CB1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CE3CB1" w:rsidRPr="003B5E50" w:rsidTr="000036C2">
        <w:tc>
          <w:tcPr>
            <w:tcW w:w="708" w:type="dxa"/>
          </w:tcPr>
          <w:p w:rsidR="00CE3CB1" w:rsidRPr="00A862AA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6.</w:t>
            </w:r>
          </w:p>
        </w:tc>
        <w:tc>
          <w:tcPr>
            <w:tcW w:w="8580" w:type="dxa"/>
          </w:tcPr>
          <w:p w:rsidR="00CE3CB1" w:rsidRPr="00A862AA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hanžeković, teo</w:t>
            </w:r>
          </w:p>
        </w:tc>
        <w:tc>
          <w:tcPr>
            <w:tcW w:w="8580" w:type="dxa"/>
          </w:tcPr>
          <w:p w:rsidR="00CE3CB1" w:rsidRPr="00A37772" w:rsidRDefault="00CE3CB1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CE3CB1" w:rsidRPr="003B5E50" w:rsidTr="000036C2">
        <w:tc>
          <w:tcPr>
            <w:tcW w:w="708" w:type="dxa"/>
          </w:tcPr>
          <w:p w:rsidR="00CE3CB1" w:rsidRPr="00A862AA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7.</w:t>
            </w:r>
          </w:p>
        </w:tc>
        <w:tc>
          <w:tcPr>
            <w:tcW w:w="8580" w:type="dxa"/>
          </w:tcPr>
          <w:p w:rsidR="00CE3CB1" w:rsidRPr="00A862AA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horčička, jan</w:t>
            </w:r>
          </w:p>
        </w:tc>
        <w:tc>
          <w:tcPr>
            <w:tcW w:w="8580" w:type="dxa"/>
          </w:tcPr>
          <w:p w:rsidR="00CE3CB1" w:rsidRPr="00A37772" w:rsidRDefault="00CE3CB1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CE3CB1" w:rsidRPr="003B5E50" w:rsidTr="000036C2">
        <w:tc>
          <w:tcPr>
            <w:tcW w:w="708" w:type="dxa"/>
          </w:tcPr>
          <w:p w:rsidR="00CE3CB1" w:rsidRPr="00A862AA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8.</w:t>
            </w:r>
          </w:p>
        </w:tc>
        <w:tc>
          <w:tcPr>
            <w:tcW w:w="8580" w:type="dxa"/>
          </w:tcPr>
          <w:p w:rsidR="00CE3CB1" w:rsidRPr="00A862AA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jaković, lana</w:t>
            </w:r>
          </w:p>
        </w:tc>
        <w:tc>
          <w:tcPr>
            <w:tcW w:w="8580" w:type="dxa"/>
          </w:tcPr>
          <w:p w:rsidR="00CE3CB1" w:rsidRPr="00A37772" w:rsidRDefault="00CE3CB1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CE3CB1" w:rsidRPr="003B5E50" w:rsidTr="000036C2">
        <w:tc>
          <w:tcPr>
            <w:tcW w:w="708" w:type="dxa"/>
          </w:tcPr>
          <w:p w:rsidR="00CE3CB1" w:rsidRPr="00A862AA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9.</w:t>
            </w:r>
          </w:p>
        </w:tc>
        <w:tc>
          <w:tcPr>
            <w:tcW w:w="8580" w:type="dxa"/>
          </w:tcPr>
          <w:p w:rsidR="00CE3CB1" w:rsidRPr="00A862AA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jarnjak, patrik</w:t>
            </w:r>
          </w:p>
        </w:tc>
        <w:tc>
          <w:tcPr>
            <w:tcW w:w="8580" w:type="dxa"/>
          </w:tcPr>
          <w:p w:rsidR="00CE3CB1" w:rsidRPr="00A37772" w:rsidRDefault="00CE3CB1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CE3CB1" w:rsidRPr="003B5E50" w:rsidTr="000036C2">
        <w:tc>
          <w:tcPr>
            <w:tcW w:w="708" w:type="dxa"/>
          </w:tcPr>
          <w:p w:rsidR="00CE3CB1" w:rsidRPr="00A862AA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10.</w:t>
            </w:r>
          </w:p>
        </w:tc>
        <w:tc>
          <w:tcPr>
            <w:tcW w:w="8580" w:type="dxa"/>
          </w:tcPr>
          <w:p w:rsidR="00CE3CB1" w:rsidRPr="00A862AA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jurić, jakov</w:t>
            </w:r>
          </w:p>
        </w:tc>
        <w:tc>
          <w:tcPr>
            <w:tcW w:w="8580" w:type="dxa"/>
          </w:tcPr>
          <w:p w:rsidR="00CE3CB1" w:rsidRPr="00A37772" w:rsidRDefault="00CE3CB1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CE3CB1" w:rsidRPr="00355FC7" w:rsidTr="000036C2">
        <w:tc>
          <w:tcPr>
            <w:tcW w:w="708" w:type="dxa"/>
          </w:tcPr>
          <w:p w:rsidR="00CE3CB1" w:rsidRPr="00A862AA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11.</w:t>
            </w:r>
          </w:p>
        </w:tc>
        <w:tc>
          <w:tcPr>
            <w:tcW w:w="8580" w:type="dxa"/>
          </w:tcPr>
          <w:p w:rsidR="00CE3CB1" w:rsidRPr="00A862AA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kalavarić, luka</w:t>
            </w:r>
          </w:p>
        </w:tc>
        <w:tc>
          <w:tcPr>
            <w:tcW w:w="8580" w:type="dxa"/>
          </w:tcPr>
          <w:p w:rsidR="00CE3CB1" w:rsidRPr="00A37772" w:rsidRDefault="00CE3CB1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CE3CB1" w:rsidRPr="003B5E50" w:rsidTr="000036C2">
        <w:tc>
          <w:tcPr>
            <w:tcW w:w="708" w:type="dxa"/>
          </w:tcPr>
          <w:p w:rsidR="00CE3CB1" w:rsidRPr="00A862AA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12.</w:t>
            </w:r>
          </w:p>
        </w:tc>
        <w:tc>
          <w:tcPr>
            <w:tcW w:w="8580" w:type="dxa"/>
          </w:tcPr>
          <w:p w:rsidR="00CE3CB1" w:rsidRPr="00A862AA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kovačić, lana</w:t>
            </w:r>
          </w:p>
        </w:tc>
        <w:tc>
          <w:tcPr>
            <w:tcW w:w="8580" w:type="dxa"/>
          </w:tcPr>
          <w:p w:rsidR="00CE3CB1" w:rsidRPr="00A37772" w:rsidRDefault="00CE3CB1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CE3CB1" w:rsidRPr="003B5E50" w:rsidTr="000036C2">
        <w:tc>
          <w:tcPr>
            <w:tcW w:w="708" w:type="dxa"/>
          </w:tcPr>
          <w:p w:rsidR="00CE3CB1" w:rsidRPr="00A862AA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580" w:type="dxa"/>
          </w:tcPr>
          <w:p w:rsidR="00CE3CB1" w:rsidRPr="00A862AA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međimurec, ivona</w:t>
            </w:r>
          </w:p>
        </w:tc>
        <w:tc>
          <w:tcPr>
            <w:tcW w:w="8580" w:type="dxa"/>
          </w:tcPr>
          <w:p w:rsidR="00CE3CB1" w:rsidRPr="00A37772" w:rsidRDefault="00CE3CB1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CE3CB1" w:rsidRPr="003B5E50" w:rsidTr="000036C2">
        <w:tc>
          <w:tcPr>
            <w:tcW w:w="708" w:type="dxa"/>
          </w:tcPr>
          <w:p w:rsidR="00CE3CB1" w:rsidRPr="00A862AA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14.</w:t>
            </w:r>
          </w:p>
        </w:tc>
        <w:tc>
          <w:tcPr>
            <w:tcW w:w="8580" w:type="dxa"/>
          </w:tcPr>
          <w:p w:rsidR="00CE3CB1" w:rsidRPr="00A862AA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miloš, ivano</w:t>
            </w:r>
          </w:p>
        </w:tc>
        <w:tc>
          <w:tcPr>
            <w:tcW w:w="8580" w:type="dxa"/>
          </w:tcPr>
          <w:p w:rsidR="00CE3CB1" w:rsidRPr="00A37772" w:rsidRDefault="00CE3CB1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CE3CB1" w:rsidRPr="003B5E50" w:rsidTr="000036C2">
        <w:tc>
          <w:tcPr>
            <w:tcW w:w="708" w:type="dxa"/>
          </w:tcPr>
          <w:p w:rsidR="00CE3CB1" w:rsidRPr="00A862AA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15.</w:t>
            </w:r>
          </w:p>
        </w:tc>
        <w:tc>
          <w:tcPr>
            <w:tcW w:w="8580" w:type="dxa"/>
          </w:tcPr>
          <w:p w:rsidR="00CE3CB1" w:rsidRPr="00A862AA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orehovec, noa</w:t>
            </w:r>
          </w:p>
        </w:tc>
        <w:tc>
          <w:tcPr>
            <w:tcW w:w="8580" w:type="dxa"/>
          </w:tcPr>
          <w:p w:rsidR="00CE3CB1" w:rsidRPr="00A37772" w:rsidRDefault="00CE3CB1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CE3CB1" w:rsidRPr="003B5E50" w:rsidTr="000036C2">
        <w:tc>
          <w:tcPr>
            <w:tcW w:w="708" w:type="dxa"/>
          </w:tcPr>
          <w:p w:rsidR="00CE3CB1" w:rsidRPr="00A862AA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16.</w:t>
            </w:r>
          </w:p>
        </w:tc>
        <w:tc>
          <w:tcPr>
            <w:tcW w:w="8580" w:type="dxa"/>
          </w:tcPr>
          <w:p w:rsidR="00CE3CB1" w:rsidRPr="00A862AA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pahek remenar, pavel</w:t>
            </w:r>
          </w:p>
        </w:tc>
        <w:tc>
          <w:tcPr>
            <w:tcW w:w="8580" w:type="dxa"/>
          </w:tcPr>
          <w:p w:rsidR="00CE3CB1" w:rsidRPr="00A37772" w:rsidRDefault="00CE3CB1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CE3CB1" w:rsidRPr="003B5E50" w:rsidTr="000036C2">
        <w:tc>
          <w:tcPr>
            <w:tcW w:w="708" w:type="dxa"/>
          </w:tcPr>
          <w:p w:rsidR="00CE3CB1" w:rsidRPr="00A862AA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17.</w:t>
            </w:r>
          </w:p>
        </w:tc>
        <w:tc>
          <w:tcPr>
            <w:tcW w:w="8580" w:type="dxa"/>
          </w:tcPr>
          <w:p w:rsidR="00CE3CB1" w:rsidRPr="00A862AA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prodan, pavle</w:t>
            </w:r>
          </w:p>
        </w:tc>
        <w:tc>
          <w:tcPr>
            <w:tcW w:w="8580" w:type="dxa"/>
          </w:tcPr>
          <w:p w:rsidR="00CE3CB1" w:rsidRPr="00A37772" w:rsidRDefault="00CE3CB1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CE3CB1" w:rsidRPr="003B5E50" w:rsidTr="000036C2">
        <w:tc>
          <w:tcPr>
            <w:tcW w:w="708" w:type="dxa"/>
          </w:tcPr>
          <w:p w:rsidR="00CE3CB1" w:rsidRPr="00A862AA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18.</w:t>
            </w:r>
          </w:p>
        </w:tc>
        <w:tc>
          <w:tcPr>
            <w:tcW w:w="8580" w:type="dxa"/>
          </w:tcPr>
          <w:p w:rsidR="00CE3CB1" w:rsidRPr="00A862AA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slobođanac, jošua</w:t>
            </w:r>
          </w:p>
        </w:tc>
        <w:tc>
          <w:tcPr>
            <w:tcW w:w="8580" w:type="dxa"/>
          </w:tcPr>
          <w:p w:rsidR="00CE3CB1" w:rsidRPr="00A37772" w:rsidRDefault="00CE3CB1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CE3CB1" w:rsidRPr="000036C2" w:rsidTr="000036C2">
        <w:tc>
          <w:tcPr>
            <w:tcW w:w="708" w:type="dxa"/>
          </w:tcPr>
          <w:p w:rsidR="00CE3CB1" w:rsidRPr="00A862AA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19.</w:t>
            </w:r>
          </w:p>
        </w:tc>
        <w:tc>
          <w:tcPr>
            <w:tcW w:w="8580" w:type="dxa"/>
          </w:tcPr>
          <w:p w:rsidR="00CE3CB1" w:rsidRPr="00A862AA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tokić, filip</w:t>
            </w:r>
          </w:p>
        </w:tc>
        <w:tc>
          <w:tcPr>
            <w:tcW w:w="8580" w:type="dxa"/>
          </w:tcPr>
          <w:p w:rsidR="00CE3CB1" w:rsidRPr="000036C2" w:rsidRDefault="00CE3CB1" w:rsidP="00D76462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</w:p>
        </w:tc>
      </w:tr>
      <w:tr w:rsidR="00CE3CB1" w:rsidRPr="003B5E50" w:rsidTr="000036C2">
        <w:tc>
          <w:tcPr>
            <w:tcW w:w="708" w:type="dxa"/>
          </w:tcPr>
          <w:p w:rsidR="00CE3CB1" w:rsidRPr="00A862AA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20.</w:t>
            </w:r>
          </w:p>
        </w:tc>
        <w:tc>
          <w:tcPr>
            <w:tcW w:w="8580" w:type="dxa"/>
          </w:tcPr>
          <w:p w:rsidR="00CE3CB1" w:rsidRPr="00A862AA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unger, danko</w:t>
            </w:r>
          </w:p>
        </w:tc>
        <w:tc>
          <w:tcPr>
            <w:tcW w:w="8580" w:type="dxa"/>
          </w:tcPr>
          <w:p w:rsidR="00CE3CB1" w:rsidRPr="00A37772" w:rsidRDefault="00CE3CB1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CE3CB1" w:rsidRPr="003B5E50" w:rsidTr="000036C2">
        <w:tc>
          <w:tcPr>
            <w:tcW w:w="708" w:type="dxa"/>
          </w:tcPr>
          <w:p w:rsidR="00CE3CB1" w:rsidRPr="00A862AA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21.</w:t>
            </w:r>
          </w:p>
        </w:tc>
        <w:tc>
          <w:tcPr>
            <w:tcW w:w="8580" w:type="dxa"/>
          </w:tcPr>
          <w:p w:rsidR="00CE3CB1" w:rsidRPr="00A862AA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van bregt, nikolina isabella marija</w:t>
            </w:r>
          </w:p>
        </w:tc>
        <w:tc>
          <w:tcPr>
            <w:tcW w:w="8580" w:type="dxa"/>
          </w:tcPr>
          <w:p w:rsidR="00CE3CB1" w:rsidRPr="00A37772" w:rsidRDefault="00CE3CB1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CE3CB1" w:rsidRPr="003B5E50" w:rsidTr="000036C2">
        <w:tc>
          <w:tcPr>
            <w:tcW w:w="708" w:type="dxa"/>
          </w:tcPr>
          <w:p w:rsidR="00CE3CB1" w:rsidRPr="00A862AA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A862AA"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>
              <w:rPr>
                <w:rFonts w:ascii="Comic Sans MS" w:hAnsi="Comic Sans MS"/>
                <w:bCs/>
                <w:noProof/>
                <w:lang w:bidi="ta-IN"/>
              </w:rPr>
              <w:t>2</w:t>
            </w:r>
            <w:r w:rsidRPr="00A862AA">
              <w:rPr>
                <w:rFonts w:ascii="Comic Sans MS" w:hAnsi="Comic Sans MS"/>
                <w:bCs/>
                <w:noProof/>
                <w:lang w:bidi="ta-IN"/>
              </w:rPr>
              <w:t>.</w:t>
            </w:r>
          </w:p>
        </w:tc>
        <w:tc>
          <w:tcPr>
            <w:tcW w:w="8580" w:type="dxa"/>
          </w:tcPr>
          <w:p w:rsidR="00CE3CB1" w:rsidRPr="00A862AA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višak, sara</w:t>
            </w:r>
          </w:p>
        </w:tc>
        <w:tc>
          <w:tcPr>
            <w:tcW w:w="8580" w:type="dxa"/>
          </w:tcPr>
          <w:p w:rsidR="00CE3CB1" w:rsidRPr="00A37772" w:rsidRDefault="00CE3CB1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CE3CB1" w:rsidRPr="003B5E50" w:rsidTr="000036C2">
        <w:tc>
          <w:tcPr>
            <w:tcW w:w="708" w:type="dxa"/>
          </w:tcPr>
          <w:p w:rsidR="00CE3CB1" w:rsidRPr="00A37772" w:rsidRDefault="00CE3CB1" w:rsidP="00A377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</w:p>
        </w:tc>
        <w:tc>
          <w:tcPr>
            <w:tcW w:w="8580" w:type="dxa"/>
          </w:tcPr>
          <w:p w:rsidR="00CE3CB1" w:rsidRPr="000036C2" w:rsidRDefault="00CE3CB1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CE3CB1" w:rsidRPr="00A37772" w:rsidRDefault="00CE3CB1" w:rsidP="00D7646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</w:tbl>
    <w:p w:rsidR="00CE3CB1" w:rsidRDefault="00CE3CB1">
      <w:pPr>
        <w:rPr>
          <w:rFonts w:ascii="Comic Sans MS" w:hAnsi="Comic Sans MS"/>
          <w:bCs/>
          <w:noProof/>
        </w:rPr>
      </w:pPr>
    </w:p>
    <w:p w:rsidR="00CE3CB1" w:rsidRDefault="00CE3CB1">
      <w:pPr>
        <w:rPr>
          <w:rFonts w:ascii="Comic Sans MS" w:hAnsi="Comic Sans MS"/>
          <w:bCs/>
          <w:noProof/>
        </w:rPr>
      </w:pPr>
    </w:p>
    <w:p w:rsidR="00CE3CB1" w:rsidRDefault="00CE3CB1" w:rsidP="00500557">
      <w:pPr>
        <w:ind w:left="360"/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t>1. strani jezik – Engleski jezik</w:t>
      </w:r>
    </w:p>
    <w:p w:rsidR="00CE3CB1" w:rsidRDefault="00CE3CB1" w:rsidP="00A37F02">
      <w:pPr>
        <w:ind w:left="360"/>
        <w:rPr>
          <w:rFonts w:ascii="Comic Sans MS" w:hAnsi="Comic Sans MS"/>
          <w:bCs/>
          <w:noProof/>
        </w:rPr>
      </w:pPr>
    </w:p>
    <w:p w:rsidR="00CE3CB1" w:rsidRDefault="00CE3CB1" w:rsidP="00A37F02">
      <w:pPr>
        <w:ind w:left="360"/>
        <w:rPr>
          <w:rFonts w:ascii="Comic Sans MS" w:hAnsi="Comic Sans MS"/>
          <w:bCs/>
          <w:noProof/>
        </w:rPr>
      </w:pPr>
    </w:p>
    <w:p w:rsidR="00CE3CB1" w:rsidRDefault="00CE3CB1" w:rsidP="00A37F02">
      <w:pPr>
        <w:ind w:left="360"/>
        <w:rPr>
          <w:rFonts w:ascii="Comic Sans MS" w:hAnsi="Comic Sans MS"/>
          <w:bCs/>
          <w:noProof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CE3CB1" w:rsidTr="008D1A25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CB1" w:rsidRPr="002D6995" w:rsidRDefault="00CE3CB1" w:rsidP="008D1A25">
            <w:pPr>
              <w:pStyle w:val="normal0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ENGLESKI JEZIK (p</w:t>
            </w:r>
            <w:r w:rsidRPr="002D6995">
              <w:rPr>
                <w:b/>
              </w:rPr>
              <w:t>rvi strani jezik</w:t>
            </w:r>
            <w:r>
              <w:rPr>
                <w:b/>
              </w:rPr>
              <w:t>)</w:t>
            </w:r>
          </w:p>
        </w:tc>
      </w:tr>
      <w:tr w:rsidR="00CE3CB1" w:rsidTr="008D1A25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CB1" w:rsidRPr="002D6995" w:rsidRDefault="00CE3CB1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:rsidR="00CE3CB1" w:rsidRDefault="00CE3CB1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:rsidR="00CE3CB1" w:rsidRDefault="00CE3CB1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CE3CB1" w:rsidRPr="002D6995" w:rsidRDefault="00CE3CB1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:rsidR="00CE3CB1" w:rsidRDefault="00CE3CB1" w:rsidP="008D1A25">
            <w:pPr>
              <w:pStyle w:val="normal0"/>
              <w:widowControl w:val="0"/>
              <w:spacing w:line="240" w:lineRule="auto"/>
            </w:pPr>
            <w:r>
              <w:t>Autori: Sue Kay, Vaughan Jones, Daniel Brayshaw</w:t>
            </w:r>
          </w:p>
          <w:p w:rsidR="00CE3CB1" w:rsidRDefault="00CE3CB1" w:rsidP="008D1A25">
            <w:pPr>
              <w:pStyle w:val="normal0"/>
              <w:widowControl w:val="0"/>
              <w:spacing w:line="240" w:lineRule="auto"/>
            </w:pPr>
          </w:p>
          <w:p w:rsidR="00CE3CB1" w:rsidRDefault="00CE3CB1" w:rsidP="008D1A25">
            <w:pPr>
              <w:pStyle w:val="normal0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:rsidR="00CE3CB1" w:rsidRPr="002D6995" w:rsidRDefault="00CE3CB1" w:rsidP="008D1A2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B225C9">
              <w:rPr>
                <w:color w:val="000000"/>
                <w:shd w:val="clear" w:color="auto" w:fill="FFFFFF"/>
              </w:rPr>
              <w:t>Daniel Brayshaw, Dean Russell, Anna Osborn, Amanda Davies</w:t>
            </w:r>
          </w:p>
        </w:tc>
      </w:tr>
    </w:tbl>
    <w:p w:rsidR="00CE3CB1" w:rsidRDefault="00CE3CB1" w:rsidP="00C06D7A">
      <w:pPr>
        <w:jc w:val="right"/>
        <w:rPr>
          <w:rFonts w:ascii="Comic Sans MS" w:hAnsi="Comic Sans MS"/>
        </w:rPr>
      </w:pPr>
    </w:p>
    <w:p w:rsidR="00CE3CB1" w:rsidRDefault="00CE3CB1" w:rsidP="00C06D7A">
      <w:pPr>
        <w:jc w:val="right"/>
        <w:rPr>
          <w:rFonts w:ascii="Comic Sans MS" w:hAnsi="Comic Sans MS"/>
        </w:rPr>
      </w:pPr>
    </w:p>
    <w:p w:rsidR="00CE3CB1" w:rsidRDefault="00CE3CB1" w:rsidP="00C06D7A">
      <w:pPr>
        <w:jc w:val="right"/>
        <w:rPr>
          <w:rFonts w:ascii="Comic Sans MS" w:hAnsi="Comic Sans MS"/>
        </w:rPr>
      </w:pPr>
    </w:p>
    <w:p w:rsidR="00CE3CB1" w:rsidRDefault="00CE3CB1" w:rsidP="00C06D7A">
      <w:pPr>
        <w:jc w:val="right"/>
        <w:rPr>
          <w:rFonts w:ascii="Comic Sans MS" w:hAnsi="Comic Sans MS"/>
        </w:rPr>
      </w:pPr>
    </w:p>
    <w:p w:rsidR="00CE3CB1" w:rsidRDefault="00CE3CB1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:rsidR="00CE3CB1" w:rsidRPr="00CD0088" w:rsidRDefault="00CE3CB1" w:rsidP="00CD0088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mr. sc. Vjekoslav Robotić</w:t>
      </w:r>
    </w:p>
    <w:sectPr w:rsidR="00CE3CB1" w:rsidRPr="00CD0088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A4F"/>
    <w:multiLevelType w:val="hybridMultilevel"/>
    <w:tmpl w:val="7DC2ED50"/>
    <w:lvl w:ilvl="0" w:tplc="BE2E7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22A14B7"/>
    <w:multiLevelType w:val="hybridMultilevel"/>
    <w:tmpl w:val="F7367072"/>
    <w:lvl w:ilvl="0" w:tplc="BE2E7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CC"/>
    <w:rsid w:val="000036C2"/>
    <w:rsid w:val="000569CB"/>
    <w:rsid w:val="00136CE4"/>
    <w:rsid w:val="001772F4"/>
    <w:rsid w:val="00210F72"/>
    <w:rsid w:val="00260CBF"/>
    <w:rsid w:val="0026767F"/>
    <w:rsid w:val="00281878"/>
    <w:rsid w:val="0029301B"/>
    <w:rsid w:val="002D6995"/>
    <w:rsid w:val="003461C8"/>
    <w:rsid w:val="00355FC7"/>
    <w:rsid w:val="00373E8E"/>
    <w:rsid w:val="003B5E50"/>
    <w:rsid w:val="0040381E"/>
    <w:rsid w:val="00464ADC"/>
    <w:rsid w:val="00483187"/>
    <w:rsid w:val="004D7B88"/>
    <w:rsid w:val="004E3B44"/>
    <w:rsid w:val="00500557"/>
    <w:rsid w:val="00537C9C"/>
    <w:rsid w:val="005816F2"/>
    <w:rsid w:val="00582A39"/>
    <w:rsid w:val="005A3BCC"/>
    <w:rsid w:val="005B5393"/>
    <w:rsid w:val="0063221E"/>
    <w:rsid w:val="00654E1C"/>
    <w:rsid w:val="006D2092"/>
    <w:rsid w:val="006F2473"/>
    <w:rsid w:val="00725C9A"/>
    <w:rsid w:val="00737E94"/>
    <w:rsid w:val="007C7432"/>
    <w:rsid w:val="0089070E"/>
    <w:rsid w:val="008B7C06"/>
    <w:rsid w:val="008C6A68"/>
    <w:rsid w:val="008D1A25"/>
    <w:rsid w:val="008D1C2D"/>
    <w:rsid w:val="008E2CA2"/>
    <w:rsid w:val="00901032"/>
    <w:rsid w:val="009106A1"/>
    <w:rsid w:val="009136D7"/>
    <w:rsid w:val="00955ABB"/>
    <w:rsid w:val="009A7FF8"/>
    <w:rsid w:val="009D52ED"/>
    <w:rsid w:val="00A37772"/>
    <w:rsid w:val="00A37F02"/>
    <w:rsid w:val="00A862AA"/>
    <w:rsid w:val="00A873EA"/>
    <w:rsid w:val="00AA5952"/>
    <w:rsid w:val="00AC655C"/>
    <w:rsid w:val="00AF045E"/>
    <w:rsid w:val="00B17456"/>
    <w:rsid w:val="00B225C9"/>
    <w:rsid w:val="00B33C00"/>
    <w:rsid w:val="00B95D2D"/>
    <w:rsid w:val="00C06D7A"/>
    <w:rsid w:val="00C4721C"/>
    <w:rsid w:val="00CA059C"/>
    <w:rsid w:val="00CA1EF8"/>
    <w:rsid w:val="00CD0088"/>
    <w:rsid w:val="00CE3CB1"/>
    <w:rsid w:val="00D63F8B"/>
    <w:rsid w:val="00D72FE0"/>
    <w:rsid w:val="00D76462"/>
    <w:rsid w:val="00D803FB"/>
    <w:rsid w:val="00D85817"/>
    <w:rsid w:val="00DE36F7"/>
    <w:rsid w:val="00E25D1C"/>
    <w:rsid w:val="00E32390"/>
    <w:rsid w:val="00E97A99"/>
    <w:rsid w:val="00EC2110"/>
    <w:rsid w:val="00F1678A"/>
    <w:rsid w:val="00F31C5F"/>
    <w:rsid w:val="00F51606"/>
    <w:rsid w:val="00F5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81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uiPriority w:val="99"/>
    <w:rsid w:val="0089070E"/>
    <w:pPr>
      <w:spacing w:line="276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132</Words>
  <Characters>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</cp:lastModifiedBy>
  <cp:revision>4</cp:revision>
  <dcterms:created xsi:type="dcterms:W3CDTF">2022-07-19T21:03:00Z</dcterms:created>
  <dcterms:modified xsi:type="dcterms:W3CDTF">2022-07-27T09:46:00Z</dcterms:modified>
</cp:coreProperties>
</file>