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9D" w:rsidRDefault="00F2329D">
      <w:pPr>
        <w:rPr>
          <w:b/>
          <w:noProof/>
        </w:rPr>
      </w:pPr>
      <w:r w:rsidRPr="00C00FF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F2329D" w:rsidRDefault="00F2329D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C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F2329D" w:rsidRDefault="00F2329D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F2329D" w:rsidRPr="005A3BCC" w:rsidRDefault="00F2329D" w:rsidP="00DE6B89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Maja Maček Treščec, prof.</w:t>
      </w:r>
    </w:p>
    <w:p w:rsidR="00F2329D" w:rsidRDefault="00F2329D">
      <w:pPr>
        <w:rPr>
          <w:rFonts w:ascii="Comic Sans MS" w:hAnsi="Comic Sans MS"/>
          <w:b/>
          <w:noProof/>
        </w:rPr>
      </w:pPr>
    </w:p>
    <w:p w:rsidR="00F2329D" w:rsidRDefault="00F2329D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bušić, tara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dimić arambašić, andros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dombaj, lovro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đurec, nika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friščić, mika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F2329D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HARAMBAŠA, TESA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knežević, natan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letica, jan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F2329D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marković, matko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mikulčić, ema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nemec, rea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nemeček, karlo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pintar, ema</w:t>
            </w:r>
          </w:p>
        </w:tc>
      </w:tr>
      <w:tr w:rsidR="00F2329D" w:rsidRPr="00DE6B89" w:rsidTr="00957572">
        <w:tc>
          <w:tcPr>
            <w:tcW w:w="708" w:type="dxa"/>
          </w:tcPr>
          <w:p w:rsidR="00F2329D" w:rsidRPr="00DE6B89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F2329D" w:rsidRPr="00DE6B89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pobi, lana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F2329D" w:rsidRPr="00572AD8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poljak, dunja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rak, anja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sarapa, gabriel sebastian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F2329D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SENJAN, JANA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skupnjak, ellen marie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sokač, zita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šanjić, eva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Pr="00957572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šijak, jan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F2329D" w:rsidRPr="008F333E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šulj, mihael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F2329D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vuković, kaja</w:t>
            </w:r>
          </w:p>
        </w:tc>
      </w:tr>
      <w:tr w:rsidR="00F2329D" w:rsidRPr="00A00622" w:rsidTr="00957572">
        <w:tc>
          <w:tcPr>
            <w:tcW w:w="708" w:type="dxa"/>
          </w:tcPr>
          <w:p w:rsidR="00F2329D" w:rsidRDefault="00F2329D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25.</w:t>
            </w:r>
          </w:p>
        </w:tc>
        <w:tc>
          <w:tcPr>
            <w:tcW w:w="8580" w:type="dxa"/>
          </w:tcPr>
          <w:p w:rsidR="00F2329D" w:rsidRDefault="00F2329D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živko, lucija</w:t>
            </w:r>
          </w:p>
        </w:tc>
      </w:tr>
    </w:tbl>
    <w:p w:rsidR="00F2329D" w:rsidRDefault="00F2329D">
      <w:pPr>
        <w:rPr>
          <w:rFonts w:ascii="Comic Sans MS" w:hAnsi="Comic Sans MS"/>
          <w:bCs/>
          <w:noProof/>
        </w:rPr>
      </w:pPr>
    </w:p>
    <w:p w:rsidR="00F2329D" w:rsidRPr="001116C9" w:rsidRDefault="00F2329D" w:rsidP="00572AD8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:rsidR="00F2329D" w:rsidRPr="001116C9" w:rsidRDefault="00F2329D" w:rsidP="00572AD8">
      <w:pPr>
        <w:rPr>
          <w:rFonts w:ascii="Comic Sans MS" w:hAnsi="Comic Sans MS"/>
          <w:bCs/>
          <w:noProof/>
          <w:color w:val="0000FF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F2329D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29D" w:rsidRPr="002D6995" w:rsidRDefault="00F2329D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F2329D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29D" w:rsidRPr="002D6995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F2329D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F2329D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:rsidR="00F2329D" w:rsidRPr="002D6995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F2329D" w:rsidRDefault="00F2329D" w:rsidP="0020684B">
            <w:pPr>
              <w:pStyle w:val="Normal1"/>
              <w:widowControl w:val="0"/>
              <w:spacing w:line="240" w:lineRule="auto"/>
            </w:pPr>
            <w:r>
              <w:t>Autori: Sue Kay, Vaughan Jones, Daniel Brayshaw</w:t>
            </w:r>
          </w:p>
          <w:p w:rsidR="00F2329D" w:rsidRDefault="00F2329D" w:rsidP="0020684B">
            <w:pPr>
              <w:pStyle w:val="Normal1"/>
              <w:widowControl w:val="0"/>
              <w:spacing w:line="240" w:lineRule="auto"/>
            </w:pPr>
          </w:p>
          <w:p w:rsidR="00F2329D" w:rsidRDefault="00F2329D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F2329D" w:rsidRPr="002D6995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F2329D" w:rsidRDefault="00F2329D" w:rsidP="00C06D7A">
      <w:pPr>
        <w:jc w:val="right"/>
        <w:rPr>
          <w:rFonts w:ascii="Comic Sans MS" w:hAnsi="Comic Sans MS"/>
        </w:rPr>
      </w:pPr>
    </w:p>
    <w:p w:rsidR="00F2329D" w:rsidRDefault="00F2329D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F2329D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29D" w:rsidRPr="009213CC" w:rsidRDefault="00F2329D" w:rsidP="0020684B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F2329D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29D" w:rsidRDefault="00F2329D" w:rsidP="0020684B">
            <w:pPr>
              <w:pStyle w:val="Normal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2329D" w:rsidRPr="002D6995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F2329D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:rsidR="00F2329D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F2329D" w:rsidRPr="00061E7A" w:rsidRDefault="00F2329D" w:rsidP="0020684B">
            <w:pPr>
              <w:pStyle w:val="Normal1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F2329D" w:rsidRDefault="00F2329D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F2329D" w:rsidRPr="009213CC" w:rsidRDefault="00F2329D" w:rsidP="0020684B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F2329D" w:rsidRDefault="00F2329D" w:rsidP="00C06D7A">
      <w:pPr>
        <w:jc w:val="right"/>
        <w:rPr>
          <w:rFonts w:ascii="Comic Sans MS" w:hAnsi="Comic Sans MS"/>
        </w:rPr>
      </w:pPr>
    </w:p>
    <w:p w:rsidR="00F2329D" w:rsidRDefault="00F2329D" w:rsidP="00572AD8">
      <w:pPr>
        <w:jc w:val="both"/>
        <w:rPr>
          <w:rFonts w:ascii="Comic Sans MS" w:hAnsi="Comic Sans MS"/>
        </w:rPr>
      </w:pPr>
    </w:p>
    <w:p w:rsidR="00F2329D" w:rsidRDefault="00F2329D" w:rsidP="00572AD8">
      <w:pPr>
        <w:jc w:val="both"/>
        <w:rPr>
          <w:rFonts w:ascii="Comic Sans MS" w:hAnsi="Comic Sans MS"/>
        </w:rPr>
      </w:pPr>
    </w:p>
    <w:p w:rsidR="00F2329D" w:rsidRDefault="00F2329D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F2329D" w:rsidRPr="00A00622" w:rsidRDefault="00F2329D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F2329D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41F2F"/>
    <w:rsid w:val="00061E7A"/>
    <w:rsid w:val="00083334"/>
    <w:rsid w:val="000B7BBD"/>
    <w:rsid w:val="000E01F3"/>
    <w:rsid w:val="000E5A04"/>
    <w:rsid w:val="000F5B83"/>
    <w:rsid w:val="001104D7"/>
    <w:rsid w:val="001116C9"/>
    <w:rsid w:val="0011285A"/>
    <w:rsid w:val="0011398C"/>
    <w:rsid w:val="00120902"/>
    <w:rsid w:val="0016607B"/>
    <w:rsid w:val="00175B66"/>
    <w:rsid w:val="001772F4"/>
    <w:rsid w:val="00185664"/>
    <w:rsid w:val="001859B0"/>
    <w:rsid w:val="001A5BC5"/>
    <w:rsid w:val="001C6233"/>
    <w:rsid w:val="001F7D48"/>
    <w:rsid w:val="0020684B"/>
    <w:rsid w:val="0023521A"/>
    <w:rsid w:val="00260CBF"/>
    <w:rsid w:val="00293A0E"/>
    <w:rsid w:val="002977C4"/>
    <w:rsid w:val="002C2388"/>
    <w:rsid w:val="002D0386"/>
    <w:rsid w:val="002D6995"/>
    <w:rsid w:val="00311A48"/>
    <w:rsid w:val="003142DF"/>
    <w:rsid w:val="00315A1F"/>
    <w:rsid w:val="0032521C"/>
    <w:rsid w:val="003428E8"/>
    <w:rsid w:val="0034365D"/>
    <w:rsid w:val="00367985"/>
    <w:rsid w:val="0037540C"/>
    <w:rsid w:val="003F08FB"/>
    <w:rsid w:val="003F1B5D"/>
    <w:rsid w:val="00410E38"/>
    <w:rsid w:val="00412C9E"/>
    <w:rsid w:val="00414B45"/>
    <w:rsid w:val="004344E4"/>
    <w:rsid w:val="00442BB8"/>
    <w:rsid w:val="00446701"/>
    <w:rsid w:val="00464ADC"/>
    <w:rsid w:val="004A4ED9"/>
    <w:rsid w:val="004B5BC5"/>
    <w:rsid w:val="004C32BB"/>
    <w:rsid w:val="0056324D"/>
    <w:rsid w:val="00572AD8"/>
    <w:rsid w:val="005816F2"/>
    <w:rsid w:val="00582A39"/>
    <w:rsid w:val="005A147E"/>
    <w:rsid w:val="005A3BCC"/>
    <w:rsid w:val="005B5393"/>
    <w:rsid w:val="005D7A21"/>
    <w:rsid w:val="005E36AB"/>
    <w:rsid w:val="00610BF1"/>
    <w:rsid w:val="006233EF"/>
    <w:rsid w:val="006377D1"/>
    <w:rsid w:val="00645BEA"/>
    <w:rsid w:val="006A174E"/>
    <w:rsid w:val="006D2092"/>
    <w:rsid w:val="006D32A5"/>
    <w:rsid w:val="006E6A9C"/>
    <w:rsid w:val="007000D4"/>
    <w:rsid w:val="00700508"/>
    <w:rsid w:val="00724195"/>
    <w:rsid w:val="007361E4"/>
    <w:rsid w:val="007631D7"/>
    <w:rsid w:val="00782865"/>
    <w:rsid w:val="00791295"/>
    <w:rsid w:val="007A6EF5"/>
    <w:rsid w:val="007D6D9E"/>
    <w:rsid w:val="007D6DE2"/>
    <w:rsid w:val="008366BC"/>
    <w:rsid w:val="00841B8A"/>
    <w:rsid w:val="0089644A"/>
    <w:rsid w:val="008C2E38"/>
    <w:rsid w:val="008D1A25"/>
    <w:rsid w:val="008D1C2D"/>
    <w:rsid w:val="008E2CA2"/>
    <w:rsid w:val="008F333E"/>
    <w:rsid w:val="009106A1"/>
    <w:rsid w:val="00910978"/>
    <w:rsid w:val="009136D7"/>
    <w:rsid w:val="009213CC"/>
    <w:rsid w:val="00957572"/>
    <w:rsid w:val="009829BD"/>
    <w:rsid w:val="009A001B"/>
    <w:rsid w:val="009A6515"/>
    <w:rsid w:val="009D4270"/>
    <w:rsid w:val="009E28BB"/>
    <w:rsid w:val="009F1A00"/>
    <w:rsid w:val="009F4E19"/>
    <w:rsid w:val="00A00622"/>
    <w:rsid w:val="00A006A7"/>
    <w:rsid w:val="00A1554F"/>
    <w:rsid w:val="00A37D53"/>
    <w:rsid w:val="00A452DB"/>
    <w:rsid w:val="00A73AA9"/>
    <w:rsid w:val="00A86EF2"/>
    <w:rsid w:val="00A873EA"/>
    <w:rsid w:val="00AE3C68"/>
    <w:rsid w:val="00B225C9"/>
    <w:rsid w:val="00B33C00"/>
    <w:rsid w:val="00B37C3A"/>
    <w:rsid w:val="00B707D4"/>
    <w:rsid w:val="00B858A0"/>
    <w:rsid w:val="00BA5106"/>
    <w:rsid w:val="00BB6BAD"/>
    <w:rsid w:val="00BC5C0C"/>
    <w:rsid w:val="00BF53B2"/>
    <w:rsid w:val="00C00FF1"/>
    <w:rsid w:val="00C06D7A"/>
    <w:rsid w:val="00C276ED"/>
    <w:rsid w:val="00C62D49"/>
    <w:rsid w:val="00CB563C"/>
    <w:rsid w:val="00CD2E27"/>
    <w:rsid w:val="00CD305F"/>
    <w:rsid w:val="00CF18BB"/>
    <w:rsid w:val="00D12603"/>
    <w:rsid w:val="00D422CB"/>
    <w:rsid w:val="00D64B3E"/>
    <w:rsid w:val="00D6557B"/>
    <w:rsid w:val="00D92CE0"/>
    <w:rsid w:val="00DA4837"/>
    <w:rsid w:val="00DB3329"/>
    <w:rsid w:val="00DD5805"/>
    <w:rsid w:val="00DE636A"/>
    <w:rsid w:val="00DE6B89"/>
    <w:rsid w:val="00E3019A"/>
    <w:rsid w:val="00E4549B"/>
    <w:rsid w:val="00E47641"/>
    <w:rsid w:val="00E71C6F"/>
    <w:rsid w:val="00ED62FA"/>
    <w:rsid w:val="00EF412E"/>
    <w:rsid w:val="00F034D5"/>
    <w:rsid w:val="00F048EF"/>
    <w:rsid w:val="00F1099B"/>
    <w:rsid w:val="00F22F75"/>
    <w:rsid w:val="00F2329D"/>
    <w:rsid w:val="00F51606"/>
    <w:rsid w:val="00F55345"/>
    <w:rsid w:val="00F8179E"/>
    <w:rsid w:val="00F952AA"/>
    <w:rsid w:val="00FC360E"/>
    <w:rsid w:val="00FD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162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14</cp:revision>
  <dcterms:created xsi:type="dcterms:W3CDTF">2023-07-09T19:41:00Z</dcterms:created>
  <dcterms:modified xsi:type="dcterms:W3CDTF">2023-07-19T08:12:00Z</dcterms:modified>
</cp:coreProperties>
</file>