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2" w:rsidRDefault="001E0862">
      <w:pPr>
        <w:rPr>
          <w:b/>
          <w:noProof/>
        </w:rPr>
      </w:pPr>
      <w:r w:rsidRPr="00ED42B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1E0862" w:rsidRDefault="001E0862" w:rsidP="0057759F">
      <w:pPr>
        <w:ind w:left="2124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1. F </w:t>
      </w:r>
      <w:r w:rsidRPr="005A3BCC">
        <w:rPr>
          <w:rFonts w:ascii="Comic Sans MS" w:hAnsi="Comic Sans MS"/>
          <w:bCs/>
          <w:noProof/>
          <w:sz w:val="28"/>
          <w:szCs w:val="28"/>
        </w:rPr>
        <w:t>– OPĆA GIMNAZIJA</w:t>
      </w:r>
      <w:r>
        <w:rPr>
          <w:rFonts w:ascii="Comic Sans MS" w:hAnsi="Comic Sans MS"/>
          <w:bCs/>
          <w:noProof/>
          <w:sz w:val="28"/>
          <w:szCs w:val="28"/>
        </w:rPr>
        <w:t xml:space="preserve"> (ODJEL ZA SPORTAŠE)</w:t>
      </w:r>
    </w:p>
    <w:p w:rsidR="001E0862" w:rsidRDefault="001E0862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1E0862" w:rsidRPr="005A3BCC" w:rsidRDefault="001E0862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ab/>
      </w:r>
      <w:r>
        <w:rPr>
          <w:rFonts w:ascii="Comic Sans MS" w:hAnsi="Comic Sans MS"/>
          <w:bCs/>
          <w:noProof/>
          <w:sz w:val="28"/>
          <w:szCs w:val="28"/>
        </w:rPr>
        <w:tab/>
        <w:t>Razrednik: Marko Horvat, prof.</w:t>
      </w:r>
    </w:p>
    <w:p w:rsidR="001E0862" w:rsidRDefault="001E0862">
      <w:pPr>
        <w:rPr>
          <w:rFonts w:ascii="Comic Sans MS" w:hAnsi="Comic Sans MS"/>
          <w:b/>
          <w:noProof/>
        </w:rPr>
      </w:pPr>
    </w:p>
    <w:p w:rsidR="001E0862" w:rsidRDefault="001E0862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blažotinec, tin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brinc, tea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canjuga, dani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cenko, ivana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franolić, natali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galić, tara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jakopanec, dorijan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kovačević, kristiano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lengelić, vanessa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marijanović, lucija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markota, gabrijela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martinković, leo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840CE8" w:rsidTr="008932E0">
        <w:tc>
          <w:tcPr>
            <w:tcW w:w="708" w:type="dxa"/>
          </w:tcPr>
          <w:p w:rsidR="001E0862" w:rsidRPr="00840CE8" w:rsidRDefault="001E0862" w:rsidP="00F71995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840CE8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13.</w:t>
            </w:r>
          </w:p>
        </w:tc>
        <w:tc>
          <w:tcPr>
            <w:tcW w:w="8580" w:type="dxa"/>
          </w:tcPr>
          <w:p w:rsidR="001E0862" w:rsidRPr="00840CE8" w:rsidRDefault="001E0862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840CE8">
              <w:rPr>
                <w:rFonts w:ascii="Comic Sans MS" w:hAnsi="Comic Sans MS"/>
                <w:caps/>
                <w:color w:val="008080"/>
                <w:lang w:bidi="ta-IN"/>
              </w:rPr>
              <w:t>miklošić, filip</w:t>
            </w:r>
          </w:p>
        </w:tc>
        <w:tc>
          <w:tcPr>
            <w:tcW w:w="8580" w:type="dxa"/>
          </w:tcPr>
          <w:p w:rsidR="001E0862" w:rsidRPr="00840CE8" w:rsidRDefault="001E0862" w:rsidP="004259CF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</w:p>
        </w:tc>
      </w:tr>
      <w:tr w:rsidR="001E0862" w:rsidRPr="00840CE8" w:rsidTr="008932E0">
        <w:tc>
          <w:tcPr>
            <w:tcW w:w="708" w:type="dxa"/>
          </w:tcPr>
          <w:p w:rsidR="001E0862" w:rsidRPr="00840CE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1E0862" w:rsidRPr="00840CE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PAVLOVIĆ, FRAN</w:t>
            </w:r>
          </w:p>
        </w:tc>
        <w:tc>
          <w:tcPr>
            <w:tcW w:w="8580" w:type="dxa"/>
          </w:tcPr>
          <w:p w:rsidR="001E0862" w:rsidRPr="00840CE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840CE8" w:rsidTr="008932E0">
        <w:tc>
          <w:tcPr>
            <w:tcW w:w="708" w:type="dxa"/>
          </w:tcPr>
          <w:p w:rsidR="001E0862" w:rsidRPr="00840CE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1E0862" w:rsidRPr="00840CE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40CE8">
              <w:rPr>
                <w:rFonts w:ascii="Comic Sans MS" w:hAnsi="Comic Sans MS"/>
                <w:caps/>
                <w:lang w:bidi="ta-IN"/>
              </w:rPr>
              <w:t>petrić, lukas</w:t>
            </w:r>
          </w:p>
        </w:tc>
        <w:tc>
          <w:tcPr>
            <w:tcW w:w="8580" w:type="dxa"/>
          </w:tcPr>
          <w:p w:rsidR="001E0862" w:rsidRPr="00840CE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840CE8" w:rsidTr="008932E0">
        <w:tc>
          <w:tcPr>
            <w:tcW w:w="708" w:type="dxa"/>
          </w:tcPr>
          <w:p w:rsidR="001E0862" w:rsidRPr="00840CE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40CE8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6</w:t>
            </w:r>
            <w:r w:rsidRPr="00840CE8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1E0862" w:rsidRPr="00840CE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sabolić, petra</w:t>
            </w:r>
          </w:p>
        </w:tc>
        <w:tc>
          <w:tcPr>
            <w:tcW w:w="8580" w:type="dxa"/>
          </w:tcPr>
          <w:p w:rsidR="001E0862" w:rsidRPr="00840CE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Pr="00F156C8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sović, adrian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840CE8" w:rsidTr="008932E0">
        <w:tc>
          <w:tcPr>
            <w:tcW w:w="708" w:type="dxa"/>
          </w:tcPr>
          <w:p w:rsidR="001E0862" w:rsidRPr="00840CE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40CE8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 w:rsidRPr="00840CE8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1E0862" w:rsidRPr="00840CE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švegović, isabella victoria</w:t>
            </w:r>
          </w:p>
        </w:tc>
        <w:tc>
          <w:tcPr>
            <w:tcW w:w="8580" w:type="dxa"/>
          </w:tcPr>
          <w:p w:rsidR="001E0862" w:rsidRPr="00840CE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vdović, bruno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volf, noa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F156C8" w:rsidTr="008932E0">
        <w:tc>
          <w:tcPr>
            <w:tcW w:w="708" w:type="dxa"/>
          </w:tcPr>
          <w:p w:rsidR="001E0862" w:rsidRPr="00F156C8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</w:t>
            </w:r>
            <w:r w:rsidRPr="00F156C8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1E0862" w:rsidRPr="00F156C8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zagorščak, eva</w:t>
            </w:r>
          </w:p>
        </w:tc>
        <w:tc>
          <w:tcPr>
            <w:tcW w:w="8580" w:type="dxa"/>
          </w:tcPr>
          <w:p w:rsidR="001E0862" w:rsidRPr="00F156C8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B961BC" w:rsidTr="008932E0">
        <w:tc>
          <w:tcPr>
            <w:tcW w:w="708" w:type="dxa"/>
          </w:tcPr>
          <w:p w:rsidR="001E0862" w:rsidRPr="00F71995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22.</w:t>
            </w:r>
          </w:p>
        </w:tc>
        <w:tc>
          <w:tcPr>
            <w:tcW w:w="8580" w:type="dxa"/>
          </w:tcPr>
          <w:p w:rsidR="001E0862" w:rsidRPr="008932E0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žgela, luka</w:t>
            </w:r>
          </w:p>
        </w:tc>
        <w:tc>
          <w:tcPr>
            <w:tcW w:w="8580" w:type="dxa"/>
          </w:tcPr>
          <w:p w:rsidR="001E0862" w:rsidRPr="00F71995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1E0862" w:rsidRPr="00B961BC" w:rsidTr="008932E0">
        <w:tc>
          <w:tcPr>
            <w:tcW w:w="708" w:type="dxa"/>
          </w:tcPr>
          <w:p w:rsidR="001E0862" w:rsidRDefault="001E0862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1E0862" w:rsidRPr="008932E0" w:rsidRDefault="001E0862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žufika marđetko, marta</w:t>
            </w:r>
          </w:p>
        </w:tc>
        <w:tc>
          <w:tcPr>
            <w:tcW w:w="8580" w:type="dxa"/>
          </w:tcPr>
          <w:p w:rsidR="001E0862" w:rsidRPr="00F71995" w:rsidRDefault="001E0862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1E0862" w:rsidRDefault="001E0862" w:rsidP="00BB2B98">
      <w:pPr>
        <w:rPr>
          <w:rFonts w:ascii="Comic Sans MS" w:hAnsi="Comic Sans MS"/>
          <w:bCs/>
          <w:noProof/>
        </w:rPr>
      </w:pPr>
    </w:p>
    <w:p w:rsidR="001E0862" w:rsidRDefault="001E0862" w:rsidP="00BB2B98">
      <w:pPr>
        <w:rPr>
          <w:rFonts w:ascii="Comic Sans MS" w:hAnsi="Comic Sans MS"/>
          <w:bCs/>
          <w:noProof/>
        </w:rPr>
      </w:pPr>
    </w:p>
    <w:p w:rsidR="001E0862" w:rsidRDefault="001E0862" w:rsidP="00BB2B98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Njemački jezik</w:t>
      </w:r>
    </w:p>
    <w:p w:rsidR="001E0862" w:rsidRDefault="001E0862" w:rsidP="00BB2B98">
      <w:pPr>
        <w:rPr>
          <w:rFonts w:ascii="Comic Sans MS" w:hAnsi="Comic Sans MS"/>
          <w:bCs/>
          <w:noProof/>
          <w:color w:val="0000FF"/>
        </w:rPr>
      </w:pPr>
    </w:p>
    <w:p w:rsidR="001E0862" w:rsidRPr="00840CE8" w:rsidRDefault="001E0862" w:rsidP="00BB2B98">
      <w:pPr>
        <w:rPr>
          <w:rFonts w:ascii="Comic Sans MS" w:hAnsi="Comic Sans MS"/>
          <w:bCs/>
          <w:noProof/>
          <w:color w:val="008080"/>
        </w:rPr>
      </w:pPr>
      <w:r w:rsidRPr="00840CE8">
        <w:rPr>
          <w:rFonts w:ascii="Comic Sans MS" w:hAnsi="Comic Sans MS"/>
          <w:bCs/>
          <w:noProof/>
          <w:color w:val="008080"/>
        </w:rPr>
        <w:t>1. strani jezik – Njemački jezik</w:t>
      </w:r>
      <w:r w:rsidRPr="00840CE8">
        <w:rPr>
          <w:rFonts w:ascii="Comic Sans MS" w:hAnsi="Comic Sans MS"/>
          <w:bCs/>
          <w:noProof/>
          <w:color w:val="008080"/>
        </w:rPr>
        <w:tab/>
      </w:r>
      <w:r w:rsidRPr="00840CE8">
        <w:rPr>
          <w:rFonts w:ascii="Comic Sans MS" w:hAnsi="Comic Sans MS"/>
          <w:bCs/>
          <w:noProof/>
          <w:color w:val="008080"/>
        </w:rPr>
        <w:tab/>
      </w:r>
      <w:r w:rsidRPr="00840CE8">
        <w:rPr>
          <w:rFonts w:ascii="Comic Sans MS" w:hAnsi="Comic Sans MS"/>
          <w:bCs/>
          <w:noProof/>
          <w:color w:val="008080"/>
        </w:rPr>
        <w:tab/>
        <w:t>2. strani jezik – Engleski jezik</w:t>
      </w:r>
    </w:p>
    <w:p w:rsidR="001E0862" w:rsidRDefault="001E0862">
      <w:pPr>
        <w:rPr>
          <w:rFonts w:ascii="Comic Sans MS" w:hAnsi="Comic Sans MS"/>
          <w:bCs/>
          <w:noProof/>
        </w:rPr>
      </w:pPr>
    </w:p>
    <w:p w:rsidR="001E0862" w:rsidRDefault="001E0862">
      <w:pPr>
        <w:rPr>
          <w:rFonts w:ascii="Comic Sans MS" w:hAnsi="Comic Sans MS"/>
          <w:bCs/>
          <w:noProof/>
        </w:rPr>
      </w:pPr>
    </w:p>
    <w:p w:rsidR="001E0862" w:rsidRDefault="001E0862">
      <w:pPr>
        <w:rPr>
          <w:rFonts w:ascii="Comic Sans MS" w:hAnsi="Comic Sans MS"/>
          <w:bCs/>
          <w:noProof/>
        </w:rPr>
      </w:pPr>
    </w:p>
    <w:p w:rsidR="001E0862" w:rsidRDefault="001E0862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1E0862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Pr="002D6995" w:rsidRDefault="001E0862" w:rsidP="009836F9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1E0862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Pr="002D6995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1E0862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1E0862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1E0862" w:rsidRPr="002D6995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1E0862" w:rsidRDefault="001E0862" w:rsidP="009836F9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1E0862" w:rsidRDefault="001E0862" w:rsidP="009836F9">
            <w:pPr>
              <w:pStyle w:val="normal0"/>
              <w:widowControl w:val="0"/>
              <w:spacing w:line="240" w:lineRule="auto"/>
            </w:pPr>
          </w:p>
          <w:p w:rsidR="001E0862" w:rsidRDefault="001E0862" w:rsidP="009836F9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1E0862" w:rsidRPr="002D6995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1E0862" w:rsidRDefault="001E0862" w:rsidP="00641D8F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1E0862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Pr="009213CC" w:rsidRDefault="001E0862" w:rsidP="009836F9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1E0862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Default="001E0862" w:rsidP="009836F9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0862" w:rsidRPr="002D6995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1E0862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1E0862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1E0862" w:rsidRPr="00061E7A" w:rsidRDefault="001E0862" w:rsidP="009836F9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1E0862" w:rsidRDefault="001E0862" w:rsidP="009836F9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1E0862" w:rsidRPr="001116C9" w:rsidRDefault="001E0862" w:rsidP="00F156C8">
      <w:pPr>
        <w:rPr>
          <w:rFonts w:ascii="Comic Sans MS" w:hAnsi="Comic Sans MS"/>
          <w:bCs/>
          <w:noProof/>
        </w:rPr>
      </w:pPr>
    </w:p>
    <w:p w:rsidR="001E0862" w:rsidRDefault="001E0862" w:rsidP="00F156C8">
      <w:pPr>
        <w:jc w:val="both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1E0862" w:rsidRPr="00840CE8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Pr="00840CE8" w:rsidRDefault="001E0862" w:rsidP="009836F9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 w:rsidRPr="00840CE8">
              <w:rPr>
                <w:color w:val="008080"/>
              </w:rPr>
              <w:br w:type="page"/>
            </w:r>
            <w:r w:rsidRPr="00840CE8">
              <w:rPr>
                <w:color w:val="008080"/>
              </w:rPr>
              <w:br w:type="page"/>
            </w:r>
            <w:r w:rsidRPr="00840CE8">
              <w:rPr>
                <w:b/>
                <w:bCs/>
                <w:color w:val="008080"/>
              </w:rPr>
              <w:t>NJEMAČKI JEZIK (prvi strani jezik)</w:t>
            </w:r>
          </w:p>
        </w:tc>
      </w:tr>
      <w:tr w:rsidR="001E0862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  <w:r w:rsidRPr="00841B8A">
              <w:t>Nakladnik: Profil Klett d.o.o.</w:t>
            </w:r>
            <w:r w:rsidRPr="009213CC">
              <w:t xml:space="preserve"> </w:t>
            </w: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13CC">
              <w:rPr>
                <w:b/>
                <w:bCs/>
                <w:sz w:val="28"/>
                <w:szCs w:val="28"/>
              </w:rPr>
              <w:t>6242</w:t>
            </w:r>
          </w:p>
          <w:p w:rsidR="001E0862" w:rsidRDefault="001E0862" w:rsidP="009836F9">
            <w:pPr>
              <w:pStyle w:val="normal0"/>
              <w:widowControl w:val="0"/>
              <w:spacing w:line="240" w:lineRule="auto"/>
            </w:pP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  <w:r w:rsidRPr="009213CC">
              <w:rPr>
                <w:b/>
                <w:bCs/>
              </w:rPr>
              <w:t>IDE@L 1</w:t>
            </w:r>
            <w:r w:rsidRPr="009213CC">
              <w:t>, UDŽBENIK</w:t>
            </w:r>
          </w:p>
          <w:p w:rsidR="001E0862" w:rsidRPr="00841B8A" w:rsidRDefault="001E0862" w:rsidP="009836F9">
            <w:pPr>
              <w:pStyle w:val="normal0"/>
              <w:widowControl w:val="0"/>
              <w:spacing w:line="240" w:lineRule="auto"/>
            </w:pPr>
            <w:r w:rsidRPr="00841B8A">
              <w:t>Autori: Sarah Fleer, Michael Koenig, Petra Pfeifhofer, Margret Rodi, Cordula Schurig, Yvonne Jock</w:t>
            </w: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  <w:r w:rsidRPr="009213CC">
              <w:t xml:space="preserve"> </w:t>
            </w: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  <w:r w:rsidRPr="009213CC">
              <w:t xml:space="preserve">IDE@L 1, RADNA BILJEŽNICA, redni broj </w:t>
            </w:r>
            <w:r w:rsidRPr="009829BD">
              <w:rPr>
                <w:b/>
                <w:bCs/>
              </w:rPr>
              <w:t>50</w:t>
            </w: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</w:p>
        </w:tc>
      </w:tr>
    </w:tbl>
    <w:p w:rsidR="001E0862" w:rsidRDefault="001E0862" w:rsidP="00641D8F">
      <w:pPr>
        <w:jc w:val="both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1E0862" w:rsidRPr="00840CE8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Pr="00840CE8" w:rsidRDefault="001E0862" w:rsidP="009836F9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 w:rsidRPr="00840CE8">
              <w:rPr>
                <w:b/>
                <w:bCs/>
                <w:color w:val="008080"/>
              </w:rPr>
              <w:t>ENGLESKI JEZIK (drugi strani jezik)</w:t>
            </w:r>
          </w:p>
        </w:tc>
      </w:tr>
      <w:tr w:rsidR="001E0862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  <w:r w:rsidRPr="009213CC">
              <w:t xml:space="preserve">NAKLADA LJEVAK d.o.o. </w:t>
            </w: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13CC">
              <w:rPr>
                <w:b/>
                <w:bCs/>
                <w:sz w:val="28"/>
                <w:szCs w:val="28"/>
              </w:rPr>
              <w:t>6292</w:t>
            </w:r>
          </w:p>
          <w:p w:rsidR="001E0862" w:rsidRPr="009213CC" w:rsidRDefault="001E0862" w:rsidP="009836F9">
            <w:pPr>
              <w:pStyle w:val="normal0"/>
              <w:widowControl w:val="0"/>
              <w:spacing w:line="240" w:lineRule="auto"/>
            </w:pPr>
          </w:p>
          <w:p w:rsidR="001E0862" w:rsidRPr="009213CC" w:rsidRDefault="001E0862" w:rsidP="009C0C23">
            <w:pPr>
              <w:pStyle w:val="normal0"/>
              <w:widowControl w:val="0"/>
              <w:spacing w:line="240" w:lineRule="auto"/>
            </w:pPr>
            <w:r w:rsidRPr="009213CC">
              <w:rPr>
                <w:b/>
                <w:bCs/>
              </w:rPr>
              <w:t>FOCUS 1</w:t>
            </w:r>
            <w:r w:rsidRPr="009213CC">
              <w:t xml:space="preserve">, </w:t>
            </w:r>
            <w:r w:rsidRPr="002D6995">
              <w:rPr>
                <w:b/>
                <w:u w:val="single"/>
              </w:rPr>
              <w:t>2nd EDITION</w:t>
            </w:r>
            <w:r>
              <w:t>,</w:t>
            </w:r>
            <w:r w:rsidRPr="009213CC">
              <w:t>UDŽBENIK</w:t>
            </w:r>
          </w:p>
          <w:p w:rsidR="001E0862" w:rsidRPr="009213CC" w:rsidRDefault="001E0862" w:rsidP="009C0C23">
            <w:pPr>
              <w:pStyle w:val="normal0"/>
              <w:widowControl w:val="0"/>
              <w:spacing w:line="240" w:lineRule="auto"/>
            </w:pPr>
            <w:r w:rsidRPr="009213CC">
              <w:t>Autori: Marta Uminska</w:t>
            </w:r>
            <w:r>
              <w:t>,</w:t>
            </w:r>
            <w:r w:rsidRPr="009213CC">
              <w:t xml:space="preserve"> Patricia Reilly, </w:t>
            </w:r>
            <w:r>
              <w:t>Tomasz Siuta</w:t>
            </w:r>
          </w:p>
          <w:p w:rsidR="001E0862" w:rsidRPr="009213CC" w:rsidRDefault="001E0862" w:rsidP="009C0C23">
            <w:pPr>
              <w:pStyle w:val="normal0"/>
              <w:widowControl w:val="0"/>
              <w:spacing w:line="240" w:lineRule="auto"/>
            </w:pPr>
          </w:p>
          <w:p w:rsidR="001E0862" w:rsidRPr="009213CC" w:rsidRDefault="001E0862" w:rsidP="009C0C23">
            <w:pPr>
              <w:pStyle w:val="normal0"/>
              <w:widowControl w:val="0"/>
              <w:spacing w:line="240" w:lineRule="auto"/>
            </w:pPr>
            <w:r w:rsidRPr="009213CC">
              <w:rPr>
                <w:b/>
                <w:bCs/>
              </w:rPr>
              <w:t>FOCUS 1</w:t>
            </w:r>
            <w:r w:rsidRPr="009213CC">
              <w:t xml:space="preserve">, </w:t>
            </w:r>
            <w:r w:rsidRPr="002D6995">
              <w:rPr>
                <w:b/>
                <w:u w:val="single"/>
              </w:rPr>
              <w:t>2nd EDITION</w:t>
            </w:r>
            <w:r>
              <w:rPr>
                <w:b/>
                <w:u w:val="single"/>
              </w:rPr>
              <w:t>,</w:t>
            </w:r>
            <w:r w:rsidRPr="009213CC">
              <w:t xml:space="preserve"> RADNA BILJEŽNICA</w:t>
            </w:r>
          </w:p>
          <w:p w:rsidR="001E0862" w:rsidRDefault="001E0862" w:rsidP="009C0C23">
            <w:pPr>
              <w:pStyle w:val="normal0"/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>
              <w:t xml:space="preserve">Autori: </w:t>
            </w:r>
            <w:r w:rsidRPr="008C2E38">
              <w:rPr>
                <w:color w:val="000000"/>
                <w:shd w:val="clear" w:color="auto" w:fill="FFFFFF"/>
              </w:rPr>
              <w:t>Rod Fricker, Anna Osborn, Angela Bandis</w:t>
            </w:r>
          </w:p>
          <w:p w:rsidR="001E0862" w:rsidRPr="009213CC" w:rsidRDefault="001E0862" w:rsidP="009C0C23">
            <w:pPr>
              <w:pStyle w:val="normal0"/>
              <w:widowControl w:val="0"/>
              <w:spacing w:line="240" w:lineRule="auto"/>
            </w:pPr>
          </w:p>
        </w:tc>
      </w:tr>
    </w:tbl>
    <w:p w:rsidR="001E0862" w:rsidRDefault="001E0862" w:rsidP="00F156C8">
      <w:pPr>
        <w:jc w:val="both"/>
        <w:rPr>
          <w:rFonts w:ascii="Comic Sans MS" w:hAnsi="Comic Sans MS"/>
        </w:rPr>
      </w:pPr>
    </w:p>
    <w:p w:rsidR="001E0862" w:rsidRDefault="001E0862" w:rsidP="00C06D7A">
      <w:pPr>
        <w:jc w:val="right"/>
        <w:rPr>
          <w:rFonts w:ascii="Comic Sans MS" w:hAnsi="Comic Sans MS"/>
        </w:rPr>
      </w:pPr>
    </w:p>
    <w:p w:rsidR="001E0862" w:rsidRDefault="001E0862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1E0862" w:rsidRPr="00821A62" w:rsidRDefault="001E0862" w:rsidP="00821A6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1E0862" w:rsidRPr="00821A62" w:rsidSect="00840CE8">
      <w:pgSz w:w="11906" w:h="16838"/>
      <w:pgMar w:top="1417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25D4C"/>
    <w:rsid w:val="00061774"/>
    <w:rsid w:val="00061E7A"/>
    <w:rsid w:val="00070742"/>
    <w:rsid w:val="000C4998"/>
    <w:rsid w:val="001116C9"/>
    <w:rsid w:val="00147334"/>
    <w:rsid w:val="00155EB3"/>
    <w:rsid w:val="001772F4"/>
    <w:rsid w:val="001A3A36"/>
    <w:rsid w:val="001B3985"/>
    <w:rsid w:val="001E0862"/>
    <w:rsid w:val="00202F92"/>
    <w:rsid w:val="00210F72"/>
    <w:rsid w:val="00260CBF"/>
    <w:rsid w:val="002765BE"/>
    <w:rsid w:val="0028475A"/>
    <w:rsid w:val="00284E58"/>
    <w:rsid w:val="002B123E"/>
    <w:rsid w:val="002D6995"/>
    <w:rsid w:val="003A36BD"/>
    <w:rsid w:val="003C0804"/>
    <w:rsid w:val="003D0446"/>
    <w:rsid w:val="003E059D"/>
    <w:rsid w:val="003E7D1D"/>
    <w:rsid w:val="003F3557"/>
    <w:rsid w:val="003F5789"/>
    <w:rsid w:val="00406316"/>
    <w:rsid w:val="00414B45"/>
    <w:rsid w:val="004259CF"/>
    <w:rsid w:val="00451113"/>
    <w:rsid w:val="00464ADC"/>
    <w:rsid w:val="00490EA0"/>
    <w:rsid w:val="004E2034"/>
    <w:rsid w:val="005016D2"/>
    <w:rsid w:val="00545ED4"/>
    <w:rsid w:val="0057759F"/>
    <w:rsid w:val="005816F2"/>
    <w:rsid w:val="00581B23"/>
    <w:rsid w:val="00582A39"/>
    <w:rsid w:val="005A3BCC"/>
    <w:rsid w:val="005B5393"/>
    <w:rsid w:val="005D6169"/>
    <w:rsid w:val="005F379E"/>
    <w:rsid w:val="005F3F20"/>
    <w:rsid w:val="006103C1"/>
    <w:rsid w:val="00625634"/>
    <w:rsid w:val="00641D8F"/>
    <w:rsid w:val="00654679"/>
    <w:rsid w:val="00696838"/>
    <w:rsid w:val="0069688C"/>
    <w:rsid w:val="006D2092"/>
    <w:rsid w:val="00782865"/>
    <w:rsid w:val="007A190F"/>
    <w:rsid w:val="007B2327"/>
    <w:rsid w:val="007D7C3B"/>
    <w:rsid w:val="00821A62"/>
    <w:rsid w:val="00840CE8"/>
    <w:rsid w:val="00841B8A"/>
    <w:rsid w:val="00852832"/>
    <w:rsid w:val="008932E0"/>
    <w:rsid w:val="008C2E38"/>
    <w:rsid w:val="008D1C2D"/>
    <w:rsid w:val="008D7028"/>
    <w:rsid w:val="008E2CA2"/>
    <w:rsid w:val="0090639D"/>
    <w:rsid w:val="009069BD"/>
    <w:rsid w:val="009106A1"/>
    <w:rsid w:val="009136D7"/>
    <w:rsid w:val="009213CC"/>
    <w:rsid w:val="009220D9"/>
    <w:rsid w:val="0093356E"/>
    <w:rsid w:val="00967B81"/>
    <w:rsid w:val="00972FBE"/>
    <w:rsid w:val="0097773B"/>
    <w:rsid w:val="009829BD"/>
    <w:rsid w:val="009836F9"/>
    <w:rsid w:val="009C0C23"/>
    <w:rsid w:val="009D0644"/>
    <w:rsid w:val="009E108A"/>
    <w:rsid w:val="00A22509"/>
    <w:rsid w:val="00A26990"/>
    <w:rsid w:val="00A53897"/>
    <w:rsid w:val="00A541ED"/>
    <w:rsid w:val="00A6354B"/>
    <w:rsid w:val="00A72940"/>
    <w:rsid w:val="00A76A60"/>
    <w:rsid w:val="00A873EA"/>
    <w:rsid w:val="00A94F23"/>
    <w:rsid w:val="00AC1525"/>
    <w:rsid w:val="00AC4862"/>
    <w:rsid w:val="00AE11D8"/>
    <w:rsid w:val="00B033E9"/>
    <w:rsid w:val="00B16280"/>
    <w:rsid w:val="00B225C9"/>
    <w:rsid w:val="00B33C00"/>
    <w:rsid w:val="00B458DC"/>
    <w:rsid w:val="00B70F57"/>
    <w:rsid w:val="00B921D5"/>
    <w:rsid w:val="00B961BC"/>
    <w:rsid w:val="00BB2B98"/>
    <w:rsid w:val="00BC6734"/>
    <w:rsid w:val="00BD316C"/>
    <w:rsid w:val="00BE383F"/>
    <w:rsid w:val="00C06D7A"/>
    <w:rsid w:val="00C240E9"/>
    <w:rsid w:val="00C54CD1"/>
    <w:rsid w:val="00C8346E"/>
    <w:rsid w:val="00CF4E6F"/>
    <w:rsid w:val="00D57823"/>
    <w:rsid w:val="00DA4837"/>
    <w:rsid w:val="00DE2556"/>
    <w:rsid w:val="00E74F06"/>
    <w:rsid w:val="00E80144"/>
    <w:rsid w:val="00EB1429"/>
    <w:rsid w:val="00ED42B1"/>
    <w:rsid w:val="00EF6692"/>
    <w:rsid w:val="00F156C8"/>
    <w:rsid w:val="00F36E4C"/>
    <w:rsid w:val="00F51606"/>
    <w:rsid w:val="00F55345"/>
    <w:rsid w:val="00F71995"/>
    <w:rsid w:val="00FE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641D8F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249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7</cp:revision>
  <dcterms:created xsi:type="dcterms:W3CDTF">2023-07-09T20:45:00Z</dcterms:created>
  <dcterms:modified xsi:type="dcterms:W3CDTF">2023-07-14T07:07:00Z</dcterms:modified>
</cp:coreProperties>
</file>