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A" w:rsidRDefault="00153BAA">
      <w:pPr>
        <w:rPr>
          <w:b/>
          <w:noProof/>
        </w:rPr>
      </w:pPr>
      <w:r w:rsidRPr="007E5B0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:rsidR="00153BAA" w:rsidRDefault="00153BAA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A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153BAA" w:rsidRDefault="00153BAA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153BAA" w:rsidRPr="005A3BCC" w:rsidRDefault="00153BAA" w:rsidP="00D266AF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Marina Njerš, prof.</w:t>
      </w:r>
    </w:p>
    <w:p w:rsidR="00153BAA" w:rsidRDefault="00153BAA">
      <w:pPr>
        <w:rPr>
          <w:rFonts w:ascii="Comic Sans MS" w:hAnsi="Comic Sans MS"/>
          <w:b/>
          <w:noProof/>
        </w:rPr>
      </w:pPr>
    </w:p>
    <w:p w:rsidR="00153BAA" w:rsidRDefault="00153BAA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caps/>
                <w:color w:val="008080"/>
                <w:lang w:bidi="ta-IN"/>
              </w:rPr>
              <w:t>ARKO, IVA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AŠČIĆ, jURAJ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BELOBRK, NOA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 xml:space="preserve">BIJELIĆ – CURKIĆ, NORA 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5.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caps/>
                <w:color w:val="008080"/>
                <w:lang w:bidi="ta-IN"/>
              </w:rPr>
              <w:t>BRKIĆ, PETAR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BUNIĆ, PAVAO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ĐURKAN, LORENA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FRANKOL, LEONA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IGRIĆ, LEDA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10.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caps/>
                <w:color w:val="008080"/>
                <w:lang w:bidi="ta-IN"/>
              </w:rPr>
              <w:t>IŠTVANOVIĆ, ANJA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DB0A5F">
              <w:rPr>
                <w:rFonts w:ascii="Comic Sans MS" w:hAnsi="Comic Sans MS"/>
                <w:caps/>
                <w:lang w:bidi="ta-IN"/>
              </w:rPr>
              <w:t>KENĐEL, KARLA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LONČARIĆ, SARA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MATIJAŠKO, DORIJAN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14.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  <w:color w:val="008080"/>
              </w:rPr>
            </w:pPr>
            <w:r w:rsidRPr="00DB0A5F">
              <w:rPr>
                <w:rFonts w:ascii="Comic Sans MS" w:hAnsi="Comic Sans MS"/>
                <w:caps/>
                <w:color w:val="008080"/>
              </w:rPr>
              <w:t>MESARIĆ, DAVID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PAKASIN, DORA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PELESK, TONKA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17.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  <w:color w:val="008080"/>
              </w:rPr>
            </w:pPr>
            <w:r w:rsidRPr="00DB0A5F">
              <w:rPr>
                <w:rFonts w:ascii="Comic Sans MS" w:hAnsi="Comic Sans MS"/>
                <w:caps/>
                <w:color w:val="008080"/>
              </w:rPr>
              <w:t>PRIBIČEVIĆ, DINKO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RAJN, LAN</w:t>
            </w:r>
            <w:r w:rsidRPr="00DB0A5F">
              <w:rPr>
                <w:rFonts w:ascii="Comic Sans MS" w:hAnsi="Comic Sans MS"/>
                <w:caps/>
              </w:rPr>
              <w:t>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SARAF, MONIKA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SITAR, LUCIA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STANIN, LUKA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22.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  <w:color w:val="008080"/>
              </w:rPr>
            </w:pPr>
            <w:r w:rsidRPr="00DB0A5F">
              <w:rPr>
                <w:rFonts w:ascii="Comic Sans MS" w:hAnsi="Comic Sans MS"/>
                <w:caps/>
                <w:color w:val="008080"/>
              </w:rPr>
              <w:t>ŠAMONIK, IVANO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VUGRIN, LEA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53BAA" w:rsidRPr="00DB0A5F" w:rsidTr="00DB0A5F">
        <w:tc>
          <w:tcPr>
            <w:tcW w:w="708" w:type="dxa"/>
          </w:tcPr>
          <w:p w:rsidR="00153BAA" w:rsidRPr="00DB0A5F" w:rsidRDefault="00153BAA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DB0A5F"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153BAA" w:rsidRPr="00DB0A5F" w:rsidRDefault="00153BAA" w:rsidP="00DB0A5F">
            <w:pPr>
              <w:rPr>
                <w:rFonts w:ascii="Comic Sans MS" w:hAnsi="Comic Sans MS"/>
                <w:caps/>
              </w:rPr>
            </w:pPr>
            <w:r w:rsidRPr="00DB0A5F">
              <w:rPr>
                <w:rFonts w:ascii="Comic Sans MS" w:hAnsi="Comic Sans MS"/>
                <w:caps/>
              </w:rPr>
              <w:t>ŽUFIKA, FRANKA</w:t>
            </w:r>
          </w:p>
        </w:tc>
        <w:tc>
          <w:tcPr>
            <w:tcW w:w="8580" w:type="dxa"/>
          </w:tcPr>
          <w:p w:rsidR="00153BAA" w:rsidRPr="00DB0A5F" w:rsidRDefault="00153BAA" w:rsidP="0011398C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153BAA" w:rsidRDefault="00153BAA">
      <w:pPr>
        <w:rPr>
          <w:rFonts w:ascii="Comic Sans MS" w:hAnsi="Comic Sans MS"/>
          <w:bCs/>
          <w:noProof/>
        </w:rPr>
      </w:pPr>
    </w:p>
    <w:p w:rsidR="00153BAA" w:rsidRDefault="00153BAA">
      <w:pPr>
        <w:rPr>
          <w:rFonts w:ascii="Comic Sans MS" w:hAnsi="Comic Sans MS"/>
          <w:bCs/>
          <w:noProof/>
        </w:rPr>
      </w:pPr>
    </w:p>
    <w:p w:rsidR="00153BAA" w:rsidRDefault="00153BAA" w:rsidP="003E6404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Njemački jezik (početni)</w:t>
      </w:r>
    </w:p>
    <w:p w:rsidR="00153BAA" w:rsidRDefault="00153BAA" w:rsidP="003E6404">
      <w:pPr>
        <w:rPr>
          <w:rFonts w:ascii="Comic Sans MS" w:hAnsi="Comic Sans MS"/>
          <w:bCs/>
          <w:noProof/>
          <w:color w:val="008080"/>
        </w:rPr>
      </w:pPr>
    </w:p>
    <w:p w:rsidR="00153BAA" w:rsidRPr="00940E12" w:rsidRDefault="00153BAA" w:rsidP="003E6404">
      <w:pPr>
        <w:rPr>
          <w:rFonts w:ascii="Comic Sans MS" w:hAnsi="Comic Sans MS"/>
          <w:bCs/>
          <w:noProof/>
          <w:color w:val="008080"/>
        </w:rPr>
      </w:pPr>
      <w:r w:rsidRPr="00940E12">
        <w:rPr>
          <w:rFonts w:ascii="Comic Sans MS" w:hAnsi="Comic Sans MS"/>
          <w:bCs/>
          <w:noProof/>
          <w:color w:val="008080"/>
        </w:rPr>
        <w:t>1. strani jezik – Engleski jezik</w:t>
      </w:r>
      <w:r w:rsidRPr="00940E12">
        <w:rPr>
          <w:rFonts w:ascii="Comic Sans MS" w:hAnsi="Comic Sans MS"/>
          <w:bCs/>
          <w:noProof/>
          <w:color w:val="008080"/>
        </w:rPr>
        <w:tab/>
      </w:r>
      <w:r w:rsidRPr="00940E12">
        <w:rPr>
          <w:rFonts w:ascii="Comic Sans MS" w:hAnsi="Comic Sans MS"/>
          <w:bCs/>
          <w:noProof/>
          <w:color w:val="008080"/>
        </w:rPr>
        <w:tab/>
        <w:t xml:space="preserve">2. strani jezik – </w:t>
      </w:r>
      <w:r>
        <w:rPr>
          <w:rFonts w:ascii="Comic Sans MS" w:hAnsi="Comic Sans MS"/>
          <w:bCs/>
          <w:noProof/>
          <w:color w:val="008080"/>
        </w:rPr>
        <w:t>Francuski</w:t>
      </w:r>
      <w:r w:rsidRPr="00940E12">
        <w:rPr>
          <w:rFonts w:ascii="Comic Sans MS" w:hAnsi="Comic Sans MS"/>
          <w:bCs/>
          <w:noProof/>
          <w:color w:val="008080"/>
        </w:rPr>
        <w:t xml:space="preserve"> jezik (</w:t>
      </w:r>
      <w:r>
        <w:rPr>
          <w:rFonts w:ascii="Comic Sans MS" w:hAnsi="Comic Sans MS"/>
          <w:bCs/>
          <w:noProof/>
          <w:color w:val="008080"/>
        </w:rPr>
        <w:t>počet</w:t>
      </w:r>
      <w:r w:rsidRPr="00940E12">
        <w:rPr>
          <w:rFonts w:ascii="Comic Sans MS" w:hAnsi="Comic Sans MS"/>
          <w:bCs/>
          <w:noProof/>
          <w:color w:val="008080"/>
        </w:rPr>
        <w:t>ni)</w:t>
      </w:r>
    </w:p>
    <w:p w:rsidR="00153BAA" w:rsidRDefault="00153BAA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53BAA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AA" w:rsidRPr="002D6995" w:rsidRDefault="00153BAA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153BAA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AA" w:rsidRPr="002D6995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153BAA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153BAA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153BAA" w:rsidRPr="002D6995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153BAA" w:rsidRDefault="00153BAA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153BAA" w:rsidRDefault="00153BAA" w:rsidP="0020684B">
            <w:pPr>
              <w:pStyle w:val="normal0"/>
              <w:widowControl w:val="0"/>
              <w:spacing w:line="240" w:lineRule="auto"/>
            </w:pPr>
          </w:p>
          <w:p w:rsidR="00153BAA" w:rsidRDefault="00153BAA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153BAA" w:rsidRPr="002D6995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A60780">
              <w:rPr>
                <w:rFonts w:ascii="Open Sans" w:hAnsi="Open Sans"/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153BAA" w:rsidRDefault="00153BAA" w:rsidP="00C06D7A">
      <w:pPr>
        <w:jc w:val="right"/>
        <w:rPr>
          <w:rFonts w:ascii="Comic Sans MS" w:hAnsi="Comic Sans MS"/>
        </w:rPr>
      </w:pPr>
    </w:p>
    <w:p w:rsidR="00153BAA" w:rsidRDefault="00153BAA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53BAA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AA" w:rsidRPr="009213CC" w:rsidRDefault="00153BAA" w:rsidP="0020684B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153BAA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AA" w:rsidRDefault="00153BAA" w:rsidP="0020684B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3BAA" w:rsidRPr="002D6995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153BAA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153BAA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153BAA" w:rsidRPr="00061E7A" w:rsidRDefault="00153BAA" w:rsidP="0020684B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153BAA" w:rsidRDefault="00153BAA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153BAA" w:rsidRPr="009213CC" w:rsidRDefault="00153BAA" w:rsidP="0020684B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</w:t>
            </w:r>
          </w:p>
        </w:tc>
      </w:tr>
    </w:tbl>
    <w:p w:rsidR="00153BAA" w:rsidRDefault="00153BAA" w:rsidP="00C06D7A">
      <w:pPr>
        <w:jc w:val="right"/>
        <w:rPr>
          <w:rFonts w:ascii="Comic Sans MS" w:hAnsi="Comic Sans MS"/>
        </w:rPr>
      </w:pPr>
    </w:p>
    <w:p w:rsidR="00153BAA" w:rsidRDefault="00153BAA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53BAA" w:rsidRPr="003E6404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AA" w:rsidRPr="003E6404" w:rsidRDefault="00153BAA" w:rsidP="009873A6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  <w:color w:val="008080"/>
              </w:rPr>
              <w:t>FRANCUSKI JEZIK (DRUGI STRANI JEZIK, POČETNI)</w:t>
            </w:r>
          </w:p>
        </w:tc>
      </w:tr>
      <w:tr w:rsidR="00153BAA" w:rsidRPr="00130E50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AA" w:rsidRPr="004754D2" w:rsidRDefault="00153BAA" w:rsidP="00DB0A5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/>
                <w:color w:val="008080"/>
              </w:rPr>
            </w:pPr>
            <w:r w:rsidRPr="004754D2">
              <w:rPr>
                <w:rFonts w:ascii="Arial" w:hAnsi="Arial"/>
                <w:color w:val="008080"/>
                <w:sz w:val="22"/>
                <w:szCs w:val="22"/>
              </w:rPr>
              <w:t>ALFA</w:t>
            </w:r>
          </w:p>
          <w:p w:rsidR="00153BAA" w:rsidRPr="004754D2" w:rsidRDefault="00153BAA" w:rsidP="00DB0A5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bCs/>
                <w:color w:val="008080"/>
                <w:sz w:val="28"/>
                <w:szCs w:val="28"/>
              </w:rPr>
            </w:pPr>
            <w:r w:rsidRPr="004754D2">
              <w:rPr>
                <w:rFonts w:ascii="Arial" w:hAnsi="Arial"/>
                <w:b/>
                <w:bCs/>
                <w:color w:val="008080"/>
                <w:sz w:val="28"/>
                <w:szCs w:val="28"/>
              </w:rPr>
              <w:t>6188</w:t>
            </w:r>
          </w:p>
          <w:p w:rsidR="00153BAA" w:rsidRPr="004754D2" w:rsidRDefault="00153BAA" w:rsidP="00DB0A5F">
            <w:pPr>
              <w:pStyle w:val="NormalWeb"/>
              <w:shd w:val="clear" w:color="auto" w:fill="FFFFFF"/>
              <w:rPr>
                <w:rFonts w:ascii="Arial" w:hAnsi="Arial"/>
                <w:color w:val="008080"/>
              </w:rPr>
            </w:pPr>
            <w:r w:rsidRPr="004754D2">
              <w:rPr>
                <w:rFonts w:ascii="Arial" w:hAnsi="Arial"/>
                <w:b/>
                <w:bCs/>
                <w:color w:val="008080"/>
                <w:sz w:val="22"/>
                <w:szCs w:val="22"/>
              </w:rPr>
              <w:t>TEXTO 1</w:t>
            </w:r>
            <w:r w:rsidRPr="004754D2">
              <w:rPr>
                <w:rFonts w:ascii="Arial" w:hAnsi="Arial"/>
                <w:color w:val="008080"/>
                <w:sz w:val="22"/>
                <w:szCs w:val="22"/>
              </w:rPr>
              <w:t>: udžbenik</w:t>
            </w:r>
          </w:p>
          <w:p w:rsidR="00153BAA" w:rsidRPr="004754D2" w:rsidRDefault="00153BAA" w:rsidP="00DB0A5F">
            <w:pPr>
              <w:pStyle w:val="NormalWeb"/>
              <w:shd w:val="clear" w:color="auto" w:fill="FFFFFF"/>
              <w:rPr>
                <w:rFonts w:ascii="Arial" w:hAnsi="Arial"/>
                <w:color w:val="008080"/>
              </w:rPr>
            </w:pPr>
            <w:r w:rsidRPr="004754D2">
              <w:rPr>
                <w:rFonts w:ascii="Arial" w:hAnsi="Arial"/>
                <w:b/>
                <w:bCs/>
                <w:color w:val="008080"/>
                <w:sz w:val="22"/>
                <w:szCs w:val="22"/>
              </w:rPr>
              <w:t>TEXTO 1</w:t>
            </w:r>
            <w:r w:rsidRPr="004754D2">
              <w:rPr>
                <w:rFonts w:ascii="Arial" w:hAnsi="Arial"/>
                <w:color w:val="008080"/>
                <w:sz w:val="22"/>
                <w:szCs w:val="22"/>
              </w:rPr>
              <w:t>: radna bilježnica</w:t>
            </w:r>
          </w:p>
          <w:p w:rsidR="00153BAA" w:rsidRPr="004754D2" w:rsidRDefault="00153BAA" w:rsidP="00DB0A5F">
            <w:pPr>
              <w:pStyle w:val="NormalWeb"/>
              <w:shd w:val="clear" w:color="auto" w:fill="FFFFFF"/>
              <w:rPr>
                <w:rFonts w:ascii="Arial" w:hAnsi="Arial"/>
                <w:color w:val="222222"/>
              </w:rPr>
            </w:pPr>
            <w:r w:rsidRPr="004754D2">
              <w:rPr>
                <w:rFonts w:ascii="Arial" w:hAnsi="Arial"/>
                <w:color w:val="008080"/>
              </w:rPr>
              <w:t>Marie-José Lepes, Jean Thierry Le Bougnec</w:t>
            </w:r>
          </w:p>
        </w:tc>
      </w:tr>
    </w:tbl>
    <w:p w:rsidR="00153BAA" w:rsidRDefault="00153BAA" w:rsidP="00C06D7A">
      <w:pPr>
        <w:jc w:val="right"/>
        <w:rPr>
          <w:rFonts w:ascii="Comic Sans MS" w:hAnsi="Comic Sans MS"/>
        </w:rPr>
      </w:pPr>
    </w:p>
    <w:p w:rsidR="00153BAA" w:rsidRDefault="00153BAA" w:rsidP="00C06D7A">
      <w:pPr>
        <w:jc w:val="right"/>
        <w:rPr>
          <w:rFonts w:ascii="Comic Sans MS" w:hAnsi="Comic Sans MS"/>
        </w:rPr>
      </w:pPr>
    </w:p>
    <w:p w:rsidR="00153BAA" w:rsidRDefault="00153BAA" w:rsidP="00C06D7A">
      <w:pPr>
        <w:jc w:val="right"/>
        <w:rPr>
          <w:rFonts w:ascii="Comic Sans MS" w:hAnsi="Comic Sans MS"/>
        </w:rPr>
      </w:pPr>
    </w:p>
    <w:p w:rsidR="00153BAA" w:rsidRDefault="00153BAA" w:rsidP="00C06D7A">
      <w:pPr>
        <w:jc w:val="right"/>
        <w:rPr>
          <w:rFonts w:ascii="Comic Sans MS" w:hAnsi="Comic Sans MS"/>
        </w:rPr>
      </w:pPr>
    </w:p>
    <w:p w:rsidR="00153BAA" w:rsidRDefault="00153BAA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153BAA" w:rsidRPr="00A00622" w:rsidRDefault="00153BAA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153BAA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6ED4"/>
    <w:multiLevelType w:val="hybridMultilevel"/>
    <w:tmpl w:val="062619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20D4C"/>
    <w:rsid w:val="00022D83"/>
    <w:rsid w:val="00061E7A"/>
    <w:rsid w:val="00086C69"/>
    <w:rsid w:val="000F5B83"/>
    <w:rsid w:val="001104D7"/>
    <w:rsid w:val="001116C9"/>
    <w:rsid w:val="0011398C"/>
    <w:rsid w:val="00120902"/>
    <w:rsid w:val="00130E50"/>
    <w:rsid w:val="00133BCF"/>
    <w:rsid w:val="00153BAA"/>
    <w:rsid w:val="00162E2A"/>
    <w:rsid w:val="001772F4"/>
    <w:rsid w:val="00185664"/>
    <w:rsid w:val="001C6233"/>
    <w:rsid w:val="001C64E9"/>
    <w:rsid w:val="001F7D48"/>
    <w:rsid w:val="0020684B"/>
    <w:rsid w:val="00214E84"/>
    <w:rsid w:val="0023521A"/>
    <w:rsid w:val="00260CBF"/>
    <w:rsid w:val="00293A0E"/>
    <w:rsid w:val="002B0FE8"/>
    <w:rsid w:val="002C2388"/>
    <w:rsid w:val="002D6995"/>
    <w:rsid w:val="00302886"/>
    <w:rsid w:val="003142DF"/>
    <w:rsid w:val="0034365D"/>
    <w:rsid w:val="00367985"/>
    <w:rsid w:val="00372757"/>
    <w:rsid w:val="0037540C"/>
    <w:rsid w:val="003B7C70"/>
    <w:rsid w:val="003E6404"/>
    <w:rsid w:val="003E78F3"/>
    <w:rsid w:val="003F1081"/>
    <w:rsid w:val="004107CA"/>
    <w:rsid w:val="00410E38"/>
    <w:rsid w:val="004344E4"/>
    <w:rsid w:val="00442BB8"/>
    <w:rsid w:val="00450040"/>
    <w:rsid w:val="00464ADC"/>
    <w:rsid w:val="0046742F"/>
    <w:rsid w:val="004754D2"/>
    <w:rsid w:val="004A4ED9"/>
    <w:rsid w:val="004B5BC5"/>
    <w:rsid w:val="005108EA"/>
    <w:rsid w:val="005816F2"/>
    <w:rsid w:val="00582A39"/>
    <w:rsid w:val="005A3BCC"/>
    <w:rsid w:val="005B5393"/>
    <w:rsid w:val="00604753"/>
    <w:rsid w:val="00645BEA"/>
    <w:rsid w:val="006D2092"/>
    <w:rsid w:val="006D32A5"/>
    <w:rsid w:val="006E6A9C"/>
    <w:rsid w:val="006E739E"/>
    <w:rsid w:val="007361E4"/>
    <w:rsid w:val="007631D7"/>
    <w:rsid w:val="00776FE0"/>
    <w:rsid w:val="00782865"/>
    <w:rsid w:val="007A6EF5"/>
    <w:rsid w:val="007D4E6E"/>
    <w:rsid w:val="007D6D9E"/>
    <w:rsid w:val="007D6DE2"/>
    <w:rsid w:val="007E5B0A"/>
    <w:rsid w:val="008D1C2D"/>
    <w:rsid w:val="008E2CA2"/>
    <w:rsid w:val="008F333E"/>
    <w:rsid w:val="009106A1"/>
    <w:rsid w:val="00910978"/>
    <w:rsid w:val="009136D7"/>
    <w:rsid w:val="009213CC"/>
    <w:rsid w:val="00940E12"/>
    <w:rsid w:val="00957572"/>
    <w:rsid w:val="009772DA"/>
    <w:rsid w:val="009873A6"/>
    <w:rsid w:val="00994ED1"/>
    <w:rsid w:val="009A001B"/>
    <w:rsid w:val="009A6515"/>
    <w:rsid w:val="009D4270"/>
    <w:rsid w:val="00A00622"/>
    <w:rsid w:val="00A1554F"/>
    <w:rsid w:val="00A5254B"/>
    <w:rsid w:val="00A60780"/>
    <w:rsid w:val="00A86EF2"/>
    <w:rsid w:val="00A873EA"/>
    <w:rsid w:val="00B03668"/>
    <w:rsid w:val="00B3102B"/>
    <w:rsid w:val="00B33C00"/>
    <w:rsid w:val="00B37C3A"/>
    <w:rsid w:val="00B858A0"/>
    <w:rsid w:val="00B87649"/>
    <w:rsid w:val="00BB6BAD"/>
    <w:rsid w:val="00BC5C0C"/>
    <w:rsid w:val="00BD42E0"/>
    <w:rsid w:val="00BD74FD"/>
    <w:rsid w:val="00BF53B2"/>
    <w:rsid w:val="00C01888"/>
    <w:rsid w:val="00C06D7A"/>
    <w:rsid w:val="00C276ED"/>
    <w:rsid w:val="00C67FB6"/>
    <w:rsid w:val="00C75CD8"/>
    <w:rsid w:val="00C90C47"/>
    <w:rsid w:val="00C9708F"/>
    <w:rsid w:val="00CB563C"/>
    <w:rsid w:val="00CD305F"/>
    <w:rsid w:val="00D12603"/>
    <w:rsid w:val="00D266AF"/>
    <w:rsid w:val="00D422CB"/>
    <w:rsid w:val="00D52C48"/>
    <w:rsid w:val="00DB0A5F"/>
    <w:rsid w:val="00DB3329"/>
    <w:rsid w:val="00DC6D2A"/>
    <w:rsid w:val="00DD5805"/>
    <w:rsid w:val="00DE636A"/>
    <w:rsid w:val="00DF7AF0"/>
    <w:rsid w:val="00E3019A"/>
    <w:rsid w:val="00E71C6F"/>
    <w:rsid w:val="00E869A3"/>
    <w:rsid w:val="00E9254D"/>
    <w:rsid w:val="00F048EF"/>
    <w:rsid w:val="00F175E3"/>
    <w:rsid w:val="00F51606"/>
    <w:rsid w:val="00F55345"/>
    <w:rsid w:val="00F8179E"/>
    <w:rsid w:val="00F952AA"/>
    <w:rsid w:val="00FD6079"/>
    <w:rsid w:val="00FD6E9C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DB0A5F"/>
    <w:pPr>
      <w:ind w:left="720"/>
      <w:contextualSpacing/>
    </w:pPr>
    <w:rPr>
      <w:rFonts w:eastAsia="游明朝"/>
    </w:rPr>
  </w:style>
  <w:style w:type="paragraph" w:styleId="NormalWeb">
    <w:name w:val="Normal (Web)"/>
    <w:basedOn w:val="Normal"/>
    <w:uiPriority w:val="99"/>
    <w:rsid w:val="00DB0A5F"/>
    <w:pPr>
      <w:spacing w:before="100" w:beforeAutospacing="1" w:after="100" w:afterAutospacing="1"/>
    </w:pPr>
    <w:rPr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194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12</cp:revision>
  <dcterms:created xsi:type="dcterms:W3CDTF">2023-07-09T18:55:00Z</dcterms:created>
  <dcterms:modified xsi:type="dcterms:W3CDTF">2024-07-14T15:52:00Z</dcterms:modified>
</cp:coreProperties>
</file>