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52" w:rsidRDefault="00222C52">
      <w:pPr>
        <w:rPr>
          <w:b/>
          <w:noProof/>
        </w:rPr>
      </w:pPr>
      <w:r w:rsidRPr="007C781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5" o:title=""/>
          </v:shape>
        </w:pict>
      </w:r>
    </w:p>
    <w:p w:rsidR="00222C52" w:rsidRDefault="00222C52">
      <w:pPr>
        <w:rPr>
          <w:b/>
          <w:noProof/>
        </w:rPr>
      </w:pPr>
    </w:p>
    <w:p w:rsidR="00222C52" w:rsidRDefault="00222C52" w:rsidP="004B5BC5">
      <w:pPr>
        <w:ind w:left="2832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1. B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OPĆA GIMNAZIJA</w:t>
      </w:r>
    </w:p>
    <w:p w:rsidR="00222C52" w:rsidRDefault="00222C52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222C52" w:rsidRPr="005A3BCC" w:rsidRDefault="00222C52" w:rsidP="001876B2">
      <w:pPr>
        <w:ind w:left="3540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Razrednica: Martina Grgac, prof.</w:t>
      </w:r>
    </w:p>
    <w:p w:rsidR="00222C52" w:rsidRDefault="00222C52">
      <w:pPr>
        <w:rPr>
          <w:rFonts w:ascii="Comic Sans MS" w:hAnsi="Comic Sans MS"/>
          <w:b/>
          <w:noProof/>
        </w:rPr>
      </w:pPr>
    </w:p>
    <w:tbl>
      <w:tblPr>
        <w:tblW w:w="0" w:type="auto"/>
        <w:tblLook w:val="01E0"/>
      </w:tblPr>
      <w:tblGrid>
        <w:gridCol w:w="708"/>
        <w:gridCol w:w="8580"/>
      </w:tblGrid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:rsidR="00222C52" w:rsidRPr="00D42945" w:rsidRDefault="00222C52" w:rsidP="000C063F">
            <w:pPr>
              <w:pStyle w:val="ListParagraph"/>
              <w:ind w:left="0"/>
              <w:rPr>
                <w:rFonts w:ascii="Comic Sans MS" w:hAnsi="Comic Sans MS"/>
              </w:rPr>
            </w:pPr>
            <w:r w:rsidRPr="00D42945">
              <w:rPr>
                <w:rFonts w:ascii="Comic Sans MS" w:hAnsi="Comic Sans MS"/>
              </w:rPr>
              <w:t>BAN, MARKO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:rsidR="00222C52" w:rsidRPr="00D42945" w:rsidRDefault="00222C52" w:rsidP="000C063F">
            <w:pPr>
              <w:pStyle w:val="ListParagraph"/>
              <w:ind w:left="0"/>
              <w:rPr>
                <w:rFonts w:ascii="Comic Sans MS" w:hAnsi="Comic Sans MS"/>
              </w:rPr>
            </w:pPr>
            <w:r w:rsidRPr="00D42945">
              <w:rPr>
                <w:rFonts w:ascii="Comic Sans MS" w:hAnsi="Comic Sans MS"/>
              </w:rPr>
              <w:t>DOLENEC, MIRJAM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3.</w:t>
            </w:r>
          </w:p>
        </w:tc>
        <w:tc>
          <w:tcPr>
            <w:tcW w:w="8580" w:type="dxa"/>
          </w:tcPr>
          <w:p w:rsidR="00222C52" w:rsidRPr="000C063F" w:rsidRDefault="00222C52" w:rsidP="000C063F">
            <w:pPr>
              <w:pStyle w:val="ListParagraph"/>
              <w:ind w:left="0"/>
              <w:rPr>
                <w:rFonts w:ascii="Comic Sans MS" w:hAnsi="Comic Sans MS"/>
                <w:color w:val="008080"/>
              </w:rPr>
            </w:pPr>
            <w:r w:rsidRPr="000C063F">
              <w:rPr>
                <w:rFonts w:ascii="Comic Sans MS" w:hAnsi="Comic Sans MS"/>
                <w:color w:val="008080"/>
              </w:rPr>
              <w:t>GRANĐA, ALBA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4.</w:t>
            </w:r>
          </w:p>
        </w:tc>
        <w:tc>
          <w:tcPr>
            <w:tcW w:w="8580" w:type="dxa"/>
          </w:tcPr>
          <w:p w:rsidR="00222C52" w:rsidRPr="000C063F" w:rsidRDefault="00222C52" w:rsidP="000C063F">
            <w:pPr>
              <w:pStyle w:val="ListParagraph"/>
              <w:ind w:left="0"/>
              <w:rPr>
                <w:rFonts w:ascii="Comic Sans MS" w:hAnsi="Comic Sans MS"/>
                <w:color w:val="008080"/>
              </w:rPr>
            </w:pPr>
            <w:r>
              <w:rPr>
                <w:rFonts w:ascii="Comic Sans MS" w:hAnsi="Comic Sans MS"/>
                <w:color w:val="008080"/>
              </w:rPr>
              <w:t>HORVAT, KI</w:t>
            </w:r>
            <w:r w:rsidRPr="000C063F">
              <w:rPr>
                <w:rFonts w:ascii="Comic Sans MS" w:hAnsi="Comic Sans MS"/>
                <w:color w:val="008080"/>
              </w:rPr>
              <w:t>ARA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5.</w:t>
            </w:r>
          </w:p>
        </w:tc>
        <w:tc>
          <w:tcPr>
            <w:tcW w:w="8580" w:type="dxa"/>
          </w:tcPr>
          <w:p w:rsidR="00222C52" w:rsidRPr="000C063F" w:rsidRDefault="00222C52" w:rsidP="000C063F">
            <w:pPr>
              <w:pStyle w:val="ListParagraph"/>
              <w:ind w:left="0"/>
              <w:rPr>
                <w:rFonts w:ascii="Comic Sans MS" w:hAnsi="Comic Sans MS"/>
                <w:color w:val="008080"/>
              </w:rPr>
            </w:pPr>
            <w:r w:rsidRPr="000C063F">
              <w:rPr>
                <w:rFonts w:ascii="Comic Sans MS" w:hAnsi="Comic Sans MS"/>
                <w:color w:val="008080"/>
              </w:rPr>
              <w:t>HUSNJAK, ZITA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:rsidR="00222C52" w:rsidRPr="00D42945" w:rsidRDefault="00222C52" w:rsidP="000C063F">
            <w:pPr>
              <w:pStyle w:val="ListParagraph"/>
              <w:ind w:left="0"/>
              <w:rPr>
                <w:rFonts w:ascii="Comic Sans MS" w:hAnsi="Comic Sans MS"/>
              </w:rPr>
            </w:pPr>
            <w:r w:rsidRPr="00D42945">
              <w:rPr>
                <w:rFonts w:ascii="Comic Sans MS" w:hAnsi="Comic Sans MS"/>
              </w:rPr>
              <w:t>JAKUPIĆ, KLARA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7.</w:t>
            </w:r>
          </w:p>
        </w:tc>
        <w:tc>
          <w:tcPr>
            <w:tcW w:w="8580" w:type="dxa"/>
          </w:tcPr>
          <w:p w:rsidR="00222C52" w:rsidRPr="000C063F" w:rsidRDefault="00222C52" w:rsidP="000C063F">
            <w:pPr>
              <w:pStyle w:val="ListParagraph"/>
              <w:ind w:left="0"/>
              <w:rPr>
                <w:rFonts w:ascii="Comic Sans MS" w:hAnsi="Comic Sans MS"/>
                <w:color w:val="008080"/>
              </w:rPr>
            </w:pPr>
            <w:r w:rsidRPr="000C063F">
              <w:rPr>
                <w:rFonts w:ascii="Comic Sans MS" w:hAnsi="Comic Sans MS"/>
                <w:color w:val="008080"/>
              </w:rPr>
              <w:t>JURENDIĆ, LUKA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8.</w:t>
            </w:r>
          </w:p>
        </w:tc>
        <w:tc>
          <w:tcPr>
            <w:tcW w:w="8580" w:type="dxa"/>
          </w:tcPr>
          <w:p w:rsidR="00222C52" w:rsidRPr="000C063F" w:rsidRDefault="00222C52" w:rsidP="000C063F">
            <w:pPr>
              <w:pStyle w:val="ListParagraph"/>
              <w:ind w:left="0"/>
              <w:rPr>
                <w:rFonts w:ascii="Comic Sans MS" w:hAnsi="Comic Sans MS"/>
                <w:color w:val="008080"/>
              </w:rPr>
            </w:pPr>
            <w:r w:rsidRPr="000C063F">
              <w:rPr>
                <w:rFonts w:ascii="Comic Sans MS" w:hAnsi="Comic Sans MS"/>
                <w:color w:val="008080"/>
              </w:rPr>
              <w:t>JURENDIĆ, NIKA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9.</w:t>
            </w:r>
          </w:p>
        </w:tc>
        <w:tc>
          <w:tcPr>
            <w:tcW w:w="8580" w:type="dxa"/>
          </w:tcPr>
          <w:p w:rsidR="00222C52" w:rsidRPr="000C063F" w:rsidRDefault="00222C52" w:rsidP="000C063F">
            <w:pPr>
              <w:pStyle w:val="ListParagraph"/>
              <w:ind w:left="0"/>
              <w:rPr>
                <w:rFonts w:ascii="Comic Sans MS" w:hAnsi="Comic Sans MS"/>
                <w:color w:val="008080"/>
              </w:rPr>
            </w:pPr>
            <w:r w:rsidRPr="000C063F">
              <w:rPr>
                <w:rFonts w:ascii="Comic Sans MS" w:hAnsi="Comic Sans MS"/>
                <w:color w:val="008080"/>
              </w:rPr>
              <w:t>KATAR NOVAK, KAI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:rsidR="00222C52" w:rsidRPr="00D42945" w:rsidRDefault="00222C52" w:rsidP="000C063F">
            <w:pPr>
              <w:pStyle w:val="ListParagraph"/>
              <w:ind w:left="0"/>
              <w:rPr>
                <w:rFonts w:ascii="Comic Sans MS" w:hAnsi="Comic Sans MS"/>
              </w:rPr>
            </w:pPr>
            <w:r w:rsidRPr="00D42945">
              <w:rPr>
                <w:rFonts w:ascii="Comic Sans MS" w:hAnsi="Comic Sans MS"/>
              </w:rPr>
              <w:t>KREŠIĆ, ANTONIJA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11.</w:t>
            </w:r>
          </w:p>
        </w:tc>
        <w:tc>
          <w:tcPr>
            <w:tcW w:w="8580" w:type="dxa"/>
          </w:tcPr>
          <w:p w:rsidR="00222C52" w:rsidRPr="000C063F" w:rsidRDefault="00222C52" w:rsidP="000C063F">
            <w:pPr>
              <w:pStyle w:val="ListParagraph"/>
              <w:ind w:left="0"/>
              <w:rPr>
                <w:rFonts w:ascii="Comic Sans MS" w:hAnsi="Comic Sans MS"/>
                <w:color w:val="008080"/>
              </w:rPr>
            </w:pPr>
            <w:r w:rsidRPr="000C063F">
              <w:rPr>
                <w:rFonts w:ascii="Comic Sans MS" w:hAnsi="Comic Sans MS"/>
                <w:color w:val="008080"/>
              </w:rPr>
              <w:t>KUKEC, MATKO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:rsidR="00222C52" w:rsidRPr="00D42945" w:rsidRDefault="00222C52" w:rsidP="000C063F">
            <w:pPr>
              <w:pStyle w:val="ListParagraph"/>
              <w:ind w:left="0"/>
              <w:rPr>
                <w:rFonts w:ascii="Comic Sans MS" w:hAnsi="Comic Sans MS"/>
              </w:rPr>
            </w:pPr>
            <w:r w:rsidRPr="00D42945">
              <w:rPr>
                <w:rFonts w:ascii="Comic Sans MS" w:hAnsi="Comic Sans MS"/>
              </w:rPr>
              <w:t>LONJAK, GRETA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:rsidR="00222C52" w:rsidRPr="00D42945" w:rsidRDefault="00222C52" w:rsidP="000C063F">
            <w:pPr>
              <w:pStyle w:val="ListParagraph"/>
              <w:ind w:left="0"/>
              <w:rPr>
                <w:rFonts w:ascii="Comic Sans MS" w:hAnsi="Comic Sans MS"/>
              </w:rPr>
            </w:pPr>
            <w:r w:rsidRPr="00D42945">
              <w:rPr>
                <w:rFonts w:ascii="Comic Sans MS" w:hAnsi="Comic Sans MS"/>
              </w:rPr>
              <w:t>LJUBIĆ, NOA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14.</w:t>
            </w:r>
          </w:p>
        </w:tc>
        <w:tc>
          <w:tcPr>
            <w:tcW w:w="8580" w:type="dxa"/>
          </w:tcPr>
          <w:p w:rsidR="00222C52" w:rsidRPr="000C063F" w:rsidRDefault="00222C52" w:rsidP="000C063F">
            <w:pPr>
              <w:pStyle w:val="ListParagraph"/>
              <w:ind w:left="0"/>
              <w:rPr>
                <w:rFonts w:ascii="Comic Sans MS" w:hAnsi="Comic Sans MS"/>
                <w:color w:val="008080"/>
              </w:rPr>
            </w:pPr>
            <w:r w:rsidRPr="000C063F">
              <w:rPr>
                <w:rFonts w:ascii="Comic Sans MS" w:hAnsi="Comic Sans MS"/>
                <w:color w:val="008080"/>
              </w:rPr>
              <w:t>MATICA, PETAR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580" w:type="dxa"/>
          </w:tcPr>
          <w:p w:rsidR="00222C52" w:rsidRPr="00D42945" w:rsidRDefault="00222C52" w:rsidP="000C063F">
            <w:pPr>
              <w:pStyle w:val="ListParagraph"/>
              <w:ind w:left="0"/>
              <w:rPr>
                <w:rFonts w:ascii="Comic Sans MS" w:hAnsi="Comic Sans MS"/>
              </w:rPr>
            </w:pPr>
            <w:r w:rsidRPr="00D42945">
              <w:rPr>
                <w:rFonts w:ascii="Comic Sans MS" w:hAnsi="Comic Sans MS"/>
              </w:rPr>
              <w:t>MIHELČIĆ, IVAN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16.</w:t>
            </w:r>
          </w:p>
        </w:tc>
        <w:tc>
          <w:tcPr>
            <w:tcW w:w="8580" w:type="dxa"/>
          </w:tcPr>
          <w:p w:rsidR="00222C52" w:rsidRPr="000C063F" w:rsidRDefault="00222C52" w:rsidP="000C063F">
            <w:pPr>
              <w:pStyle w:val="ListParagraph"/>
              <w:ind w:left="0"/>
              <w:rPr>
                <w:rFonts w:ascii="Comic Sans MS" w:hAnsi="Comic Sans MS"/>
                <w:color w:val="008080"/>
              </w:rPr>
            </w:pPr>
            <w:r w:rsidRPr="000C063F">
              <w:rPr>
                <w:rFonts w:ascii="Comic Sans MS" w:hAnsi="Comic Sans MS"/>
                <w:color w:val="008080"/>
              </w:rPr>
              <w:t>MILOŠ, MAŠA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17.</w:t>
            </w:r>
          </w:p>
        </w:tc>
        <w:tc>
          <w:tcPr>
            <w:tcW w:w="8580" w:type="dxa"/>
          </w:tcPr>
          <w:p w:rsidR="00222C52" w:rsidRPr="00D42945" w:rsidRDefault="00222C52" w:rsidP="000C063F">
            <w:pPr>
              <w:pStyle w:val="ListParagraph"/>
              <w:ind w:left="0"/>
              <w:rPr>
                <w:rFonts w:ascii="Comic Sans MS" w:hAnsi="Comic Sans MS"/>
              </w:rPr>
            </w:pPr>
            <w:r w:rsidRPr="00D42945">
              <w:rPr>
                <w:rFonts w:ascii="Comic Sans MS" w:hAnsi="Comic Sans MS"/>
              </w:rPr>
              <w:t>RADIĆ, LUKA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18.</w:t>
            </w:r>
          </w:p>
        </w:tc>
        <w:tc>
          <w:tcPr>
            <w:tcW w:w="8580" w:type="dxa"/>
          </w:tcPr>
          <w:p w:rsidR="00222C52" w:rsidRPr="00D42945" w:rsidRDefault="00222C52" w:rsidP="000C063F">
            <w:pPr>
              <w:pStyle w:val="ListParagraph"/>
              <w:ind w:left="0"/>
              <w:rPr>
                <w:rFonts w:ascii="Comic Sans MS" w:hAnsi="Comic Sans MS"/>
              </w:rPr>
            </w:pPr>
            <w:r w:rsidRPr="00D42945">
              <w:rPr>
                <w:rFonts w:ascii="Comic Sans MS" w:hAnsi="Comic Sans MS"/>
              </w:rPr>
              <w:t>RITOŠA, RIANA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19.</w:t>
            </w:r>
          </w:p>
        </w:tc>
        <w:tc>
          <w:tcPr>
            <w:tcW w:w="8580" w:type="dxa"/>
          </w:tcPr>
          <w:p w:rsidR="00222C52" w:rsidRPr="00D42945" w:rsidRDefault="00222C52" w:rsidP="000C063F">
            <w:pPr>
              <w:pStyle w:val="ListParagraph"/>
              <w:ind w:left="0"/>
              <w:rPr>
                <w:rFonts w:ascii="Comic Sans MS" w:hAnsi="Comic Sans MS"/>
              </w:rPr>
            </w:pPr>
            <w:r w:rsidRPr="00D42945">
              <w:rPr>
                <w:rFonts w:ascii="Comic Sans MS" w:hAnsi="Comic Sans MS"/>
              </w:rPr>
              <w:t>SABOL, MARIN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20.</w:t>
            </w:r>
          </w:p>
        </w:tc>
        <w:tc>
          <w:tcPr>
            <w:tcW w:w="8580" w:type="dxa"/>
          </w:tcPr>
          <w:p w:rsidR="00222C52" w:rsidRPr="000C063F" w:rsidRDefault="00222C52" w:rsidP="000C063F">
            <w:pPr>
              <w:pStyle w:val="ListParagraph"/>
              <w:ind w:left="0"/>
              <w:rPr>
                <w:rFonts w:ascii="Comic Sans MS" w:hAnsi="Comic Sans MS"/>
                <w:color w:val="008080"/>
              </w:rPr>
            </w:pPr>
            <w:r w:rsidRPr="000C063F">
              <w:rPr>
                <w:rFonts w:ascii="Comic Sans MS" w:hAnsi="Comic Sans MS"/>
                <w:color w:val="008080"/>
              </w:rPr>
              <w:t>SINJEREC, ANJA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21.</w:t>
            </w:r>
          </w:p>
        </w:tc>
        <w:tc>
          <w:tcPr>
            <w:tcW w:w="8580" w:type="dxa"/>
          </w:tcPr>
          <w:p w:rsidR="00222C52" w:rsidRPr="00D42945" w:rsidRDefault="00222C52" w:rsidP="000C063F">
            <w:pPr>
              <w:pStyle w:val="ListParagraph"/>
              <w:ind w:left="0"/>
              <w:rPr>
                <w:rFonts w:ascii="Comic Sans MS" w:hAnsi="Comic Sans MS"/>
              </w:rPr>
            </w:pPr>
            <w:r w:rsidRPr="00D42945">
              <w:rPr>
                <w:rFonts w:ascii="Comic Sans MS" w:hAnsi="Comic Sans MS"/>
              </w:rPr>
              <w:t>ŠALAMON, IRENA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22.</w:t>
            </w:r>
          </w:p>
        </w:tc>
        <w:tc>
          <w:tcPr>
            <w:tcW w:w="8580" w:type="dxa"/>
          </w:tcPr>
          <w:p w:rsidR="00222C52" w:rsidRPr="00D42945" w:rsidRDefault="00222C52" w:rsidP="000C063F">
            <w:pPr>
              <w:pStyle w:val="ListParagraph"/>
              <w:ind w:left="0"/>
              <w:rPr>
                <w:rFonts w:ascii="Comic Sans MS" w:hAnsi="Comic Sans MS"/>
              </w:rPr>
            </w:pPr>
            <w:r w:rsidRPr="00D42945">
              <w:rPr>
                <w:rFonts w:ascii="Comic Sans MS" w:hAnsi="Comic Sans MS"/>
              </w:rPr>
              <w:t>ŠVEGOVIĆ, JULIJA</w:t>
            </w:r>
          </w:p>
        </w:tc>
      </w:tr>
      <w:tr w:rsidR="00222C52" w:rsidRPr="000C063F" w:rsidTr="00957572">
        <w:tc>
          <w:tcPr>
            <w:tcW w:w="708" w:type="dxa"/>
          </w:tcPr>
          <w:p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23.</w:t>
            </w:r>
          </w:p>
        </w:tc>
        <w:tc>
          <w:tcPr>
            <w:tcW w:w="8580" w:type="dxa"/>
          </w:tcPr>
          <w:p w:rsidR="00222C52" w:rsidRDefault="00222C52" w:rsidP="001A4D42">
            <w:r w:rsidRPr="00D42945">
              <w:rPr>
                <w:rFonts w:ascii="Comic Sans MS" w:hAnsi="Comic Sans MS"/>
              </w:rPr>
              <w:t>UDOVIČIĆ, KLARA</w:t>
            </w:r>
          </w:p>
        </w:tc>
      </w:tr>
    </w:tbl>
    <w:p w:rsidR="00222C52" w:rsidRDefault="00222C52">
      <w:pPr>
        <w:rPr>
          <w:rFonts w:ascii="Comic Sans MS" w:hAnsi="Comic Sans MS"/>
          <w:bCs/>
          <w:noProof/>
        </w:rPr>
      </w:pPr>
    </w:p>
    <w:p w:rsidR="00222C52" w:rsidRDefault="00222C52" w:rsidP="00130E50">
      <w:p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1. strani jezik – Engleski jezik</w:t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ab/>
        <w:t>2. strani jezik – Talijanski jezik (početni)</w:t>
      </w:r>
    </w:p>
    <w:p w:rsidR="00222C52" w:rsidRDefault="00222C52" w:rsidP="00130E50">
      <w:pPr>
        <w:rPr>
          <w:rFonts w:ascii="Comic Sans MS" w:hAnsi="Comic Sans MS"/>
          <w:bCs/>
          <w:noProof/>
          <w:color w:val="0000FF"/>
        </w:rPr>
      </w:pPr>
    </w:p>
    <w:p w:rsidR="00222C52" w:rsidRPr="001876B2" w:rsidRDefault="00222C52" w:rsidP="00130E50">
      <w:pPr>
        <w:rPr>
          <w:rFonts w:ascii="Comic Sans MS" w:hAnsi="Comic Sans MS"/>
          <w:bCs/>
          <w:noProof/>
          <w:color w:val="008080"/>
        </w:rPr>
      </w:pPr>
      <w:r w:rsidRPr="001876B2">
        <w:rPr>
          <w:rFonts w:ascii="Comic Sans MS" w:hAnsi="Comic Sans MS"/>
          <w:bCs/>
          <w:noProof/>
          <w:color w:val="008080"/>
        </w:rPr>
        <w:t>1. strani jezik – Engleski jezik</w:t>
      </w:r>
      <w:r w:rsidRPr="001876B2">
        <w:rPr>
          <w:rFonts w:ascii="Comic Sans MS" w:hAnsi="Comic Sans MS"/>
          <w:bCs/>
          <w:noProof/>
          <w:color w:val="008080"/>
        </w:rPr>
        <w:tab/>
      </w:r>
      <w:r w:rsidRPr="001876B2">
        <w:rPr>
          <w:rFonts w:ascii="Comic Sans MS" w:hAnsi="Comic Sans MS"/>
          <w:bCs/>
          <w:noProof/>
          <w:color w:val="008080"/>
        </w:rPr>
        <w:tab/>
        <w:t>2. strani jezik – Njemački jezik (</w:t>
      </w:r>
      <w:r>
        <w:rPr>
          <w:rFonts w:ascii="Comic Sans MS" w:hAnsi="Comic Sans MS"/>
          <w:bCs/>
          <w:noProof/>
          <w:color w:val="008080"/>
        </w:rPr>
        <w:t>napred</w:t>
      </w:r>
      <w:r w:rsidRPr="001876B2">
        <w:rPr>
          <w:rFonts w:ascii="Comic Sans MS" w:hAnsi="Comic Sans MS"/>
          <w:bCs/>
          <w:noProof/>
          <w:color w:val="008080"/>
        </w:rPr>
        <w:t>ni)</w:t>
      </w:r>
    </w:p>
    <w:p w:rsidR="00222C52" w:rsidRDefault="00222C52">
      <w:p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br w:type="page"/>
      </w: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222C52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C52" w:rsidRPr="002D6995" w:rsidRDefault="00222C52" w:rsidP="0020684B">
            <w:pPr>
              <w:pStyle w:val="normal0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222C52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C52" w:rsidRPr="002D6995" w:rsidRDefault="00222C52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:rsidR="00222C52" w:rsidRDefault="00222C52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:rsidR="00222C52" w:rsidRDefault="00222C52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22C52" w:rsidRPr="002D6995" w:rsidRDefault="00222C52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:rsidR="00222C52" w:rsidRDefault="00222C52" w:rsidP="0020684B">
            <w:pPr>
              <w:pStyle w:val="normal0"/>
              <w:widowControl w:val="0"/>
              <w:spacing w:line="240" w:lineRule="auto"/>
            </w:pPr>
            <w:r>
              <w:t>Autori: Sue Kay, Vaughan Jones, Daniel Brayshaw</w:t>
            </w:r>
          </w:p>
          <w:p w:rsidR="00222C52" w:rsidRDefault="00222C52" w:rsidP="0020684B">
            <w:pPr>
              <w:pStyle w:val="normal0"/>
              <w:widowControl w:val="0"/>
              <w:spacing w:line="240" w:lineRule="auto"/>
            </w:pPr>
          </w:p>
          <w:p w:rsidR="00222C52" w:rsidRDefault="00222C52" w:rsidP="0020684B">
            <w:pPr>
              <w:pStyle w:val="normal0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:rsidR="00222C52" w:rsidRPr="002D6995" w:rsidRDefault="00222C52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:rsidR="00222C52" w:rsidRDefault="00222C52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222C52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C52" w:rsidRPr="009213CC" w:rsidRDefault="00222C52" w:rsidP="009873A6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TALIJANSKI JEZIK (</w:t>
            </w:r>
            <w:r w:rsidRPr="00A424CE">
              <w:rPr>
                <w:b/>
                <w:bCs/>
              </w:rPr>
              <w:t>drugi strani jezik</w:t>
            </w:r>
            <w:r>
              <w:rPr>
                <w:b/>
                <w:bCs/>
              </w:rPr>
              <w:t>, početni</w:t>
            </w:r>
            <w:r w:rsidRPr="00A424CE">
              <w:rPr>
                <w:b/>
                <w:bCs/>
              </w:rPr>
              <w:t>)</w:t>
            </w:r>
          </w:p>
        </w:tc>
      </w:tr>
      <w:tr w:rsidR="00222C52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C52" w:rsidRDefault="00222C52" w:rsidP="009873A6">
            <w:pPr>
              <w:pStyle w:val="normal0"/>
              <w:widowControl w:val="0"/>
              <w:spacing w:line="240" w:lineRule="auto"/>
            </w:pPr>
            <w:r>
              <w:t>NAKLADA LJEVAK d.o.o.</w:t>
            </w:r>
            <w:r w:rsidRPr="003B256A">
              <w:t xml:space="preserve"> </w:t>
            </w:r>
          </w:p>
          <w:p w:rsidR="00222C52" w:rsidRPr="003B256A" w:rsidRDefault="00222C52" w:rsidP="009873A6">
            <w:pPr>
              <w:pStyle w:val="normal0"/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3B256A">
              <w:rPr>
                <w:b/>
                <w:bCs/>
                <w:sz w:val="28"/>
                <w:szCs w:val="28"/>
              </w:rPr>
              <w:t>6267</w:t>
            </w:r>
          </w:p>
          <w:p w:rsidR="00222C52" w:rsidRPr="003B256A" w:rsidRDefault="00222C52" w:rsidP="009873A6">
            <w:pPr>
              <w:pStyle w:val="normal0"/>
              <w:widowControl w:val="0"/>
              <w:spacing w:line="240" w:lineRule="auto"/>
            </w:pPr>
          </w:p>
          <w:p w:rsidR="00222C52" w:rsidRPr="003B256A" w:rsidRDefault="00222C52" w:rsidP="009873A6">
            <w:pPr>
              <w:pStyle w:val="normal0"/>
              <w:widowControl w:val="0"/>
              <w:spacing w:line="240" w:lineRule="auto"/>
            </w:pPr>
            <w:r w:rsidRPr="003B256A">
              <w:rPr>
                <w:b/>
                <w:bCs/>
              </w:rPr>
              <w:t>BRAVISSIMO! 1</w:t>
            </w:r>
            <w:r w:rsidRPr="003B256A">
              <w:t>, udžbenik za talijanski jezik</w:t>
            </w:r>
          </w:p>
          <w:p w:rsidR="00222C52" w:rsidRPr="006B6F10" w:rsidRDefault="00222C52" w:rsidP="009873A6">
            <w:pPr>
              <w:pStyle w:val="normal0"/>
              <w:widowControl w:val="0"/>
              <w:spacing w:line="240" w:lineRule="auto"/>
            </w:pPr>
            <w:r>
              <w:t xml:space="preserve">Autori: </w:t>
            </w:r>
            <w:r w:rsidRPr="006B6F10">
              <w:t>Marilisa Birello, Simone Bonafaccia, Andrea Petri, Albert Vilagrasa</w:t>
            </w:r>
          </w:p>
          <w:p w:rsidR="00222C52" w:rsidRDefault="00222C52" w:rsidP="009873A6">
            <w:pPr>
              <w:pStyle w:val="normal0"/>
              <w:widowControl w:val="0"/>
              <w:spacing w:line="240" w:lineRule="auto"/>
            </w:pPr>
          </w:p>
          <w:p w:rsidR="00222C52" w:rsidRPr="003B256A" w:rsidRDefault="00222C52" w:rsidP="009873A6">
            <w:pPr>
              <w:pStyle w:val="normal0"/>
              <w:widowControl w:val="0"/>
              <w:spacing w:line="240" w:lineRule="auto"/>
            </w:pPr>
            <w:r w:rsidRPr="003B256A">
              <w:t xml:space="preserve"> </w:t>
            </w:r>
          </w:p>
          <w:p w:rsidR="00222C52" w:rsidRPr="009213CC" w:rsidRDefault="00222C52" w:rsidP="009873A6">
            <w:pPr>
              <w:pStyle w:val="normal0"/>
              <w:widowControl w:val="0"/>
              <w:spacing w:line="240" w:lineRule="auto"/>
            </w:pPr>
            <w:r w:rsidRPr="003B256A">
              <w:rPr>
                <w:b/>
                <w:bCs/>
              </w:rPr>
              <w:t>BRAVISSIMO! 1</w:t>
            </w:r>
            <w:r w:rsidRPr="003B256A">
              <w:t>, radna bilježnica za talijanski jezik</w:t>
            </w:r>
          </w:p>
        </w:tc>
      </w:tr>
    </w:tbl>
    <w:p w:rsidR="00222C52" w:rsidRDefault="00222C52" w:rsidP="00C06D7A">
      <w:pPr>
        <w:jc w:val="right"/>
        <w:rPr>
          <w:rFonts w:ascii="Comic Sans MS" w:hAnsi="Comic Sans MS"/>
        </w:rPr>
      </w:pPr>
    </w:p>
    <w:p w:rsidR="00222C52" w:rsidRDefault="00222C52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222C52" w:rsidRPr="001876B2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C52" w:rsidRPr="001876B2" w:rsidRDefault="00222C52" w:rsidP="009873A6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  <w:color w:val="008080"/>
              </w:rPr>
              <w:t>NJEMAČKI JEZIK (drugi strani jezik, nastavljači)</w:t>
            </w:r>
          </w:p>
        </w:tc>
      </w:tr>
      <w:tr w:rsidR="00222C52" w:rsidRPr="000C063F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C52" w:rsidRPr="00B64A5B" w:rsidRDefault="00222C52" w:rsidP="000C063F">
            <w:pPr>
              <w:jc w:val="both"/>
              <w:rPr>
                <w:rFonts w:ascii="Arial" w:hAnsi="Arial"/>
                <w:color w:val="008080"/>
              </w:rPr>
            </w:pPr>
            <w:r w:rsidRPr="00B64A5B">
              <w:rPr>
                <w:rFonts w:ascii="Arial" w:hAnsi="Arial"/>
                <w:caps/>
                <w:color w:val="008080"/>
                <w:sz w:val="22"/>
                <w:szCs w:val="22"/>
              </w:rPr>
              <w:t xml:space="preserve">Naklada Ljevak </w:t>
            </w:r>
            <w:r w:rsidRPr="00B64A5B">
              <w:rPr>
                <w:rFonts w:ascii="Arial" w:hAnsi="Arial"/>
                <w:color w:val="008080"/>
                <w:sz w:val="22"/>
                <w:szCs w:val="22"/>
              </w:rPr>
              <w:t>d.o.o.</w:t>
            </w:r>
          </w:p>
          <w:p w:rsidR="00222C52" w:rsidRPr="00B64A5B" w:rsidRDefault="00222C52" w:rsidP="000C063F">
            <w:pPr>
              <w:jc w:val="both"/>
              <w:rPr>
                <w:rFonts w:ascii="Arial" w:hAnsi="Arial"/>
                <w:color w:val="008080"/>
              </w:rPr>
            </w:pPr>
            <w:r w:rsidRPr="00B64A5B">
              <w:rPr>
                <w:rFonts w:ascii="Arial" w:hAnsi="Arial"/>
                <w:b/>
                <w:bCs/>
                <w:color w:val="008080"/>
                <w:sz w:val="28"/>
                <w:szCs w:val="28"/>
              </w:rPr>
              <w:t>6250</w:t>
            </w:r>
          </w:p>
          <w:p w:rsidR="00222C52" w:rsidRPr="00B64A5B" w:rsidRDefault="00222C52" w:rsidP="000C063F">
            <w:pPr>
              <w:jc w:val="both"/>
              <w:rPr>
                <w:rFonts w:ascii="Arial" w:hAnsi="Arial"/>
                <w:color w:val="008080"/>
              </w:rPr>
            </w:pPr>
          </w:p>
          <w:p w:rsidR="00222C52" w:rsidRPr="00B64A5B" w:rsidRDefault="00222C52" w:rsidP="000C063F">
            <w:pPr>
              <w:jc w:val="both"/>
              <w:rPr>
                <w:rFonts w:ascii="Arial" w:hAnsi="Arial"/>
                <w:color w:val="008080"/>
              </w:rPr>
            </w:pPr>
            <w:r w:rsidRPr="00B64A5B">
              <w:rPr>
                <w:rFonts w:ascii="Arial" w:hAnsi="Arial"/>
                <w:b/>
                <w:bCs/>
                <w:color w:val="008080"/>
                <w:sz w:val="22"/>
                <w:szCs w:val="22"/>
              </w:rPr>
              <w:t>IDEEN 2</w:t>
            </w:r>
            <w:r w:rsidRPr="00B64A5B">
              <w:rPr>
                <w:rFonts w:ascii="Arial" w:hAnsi="Arial"/>
                <w:color w:val="008080"/>
                <w:sz w:val="22"/>
                <w:szCs w:val="22"/>
              </w:rPr>
              <w:t>: udžbenik</w:t>
            </w:r>
          </w:p>
          <w:p w:rsidR="00222C52" w:rsidRPr="00B64A5B" w:rsidRDefault="00222C52" w:rsidP="000C063F">
            <w:pPr>
              <w:jc w:val="both"/>
              <w:rPr>
                <w:rFonts w:ascii="Arial" w:hAnsi="Arial"/>
                <w:color w:val="008080"/>
              </w:rPr>
            </w:pPr>
          </w:p>
          <w:p w:rsidR="00222C52" w:rsidRPr="00B64A5B" w:rsidRDefault="00222C52" w:rsidP="000C063F">
            <w:pPr>
              <w:jc w:val="both"/>
              <w:rPr>
                <w:rFonts w:ascii="Arial" w:hAnsi="Arial"/>
                <w:color w:val="008080"/>
              </w:rPr>
            </w:pPr>
            <w:r w:rsidRPr="00B64A5B">
              <w:rPr>
                <w:rFonts w:ascii="Arial" w:hAnsi="Arial"/>
                <w:b/>
                <w:bCs/>
                <w:color w:val="008080"/>
                <w:sz w:val="22"/>
                <w:szCs w:val="22"/>
              </w:rPr>
              <w:t>IDEEN 2</w:t>
            </w:r>
            <w:r w:rsidRPr="00B64A5B">
              <w:rPr>
                <w:rFonts w:ascii="Arial" w:hAnsi="Arial"/>
                <w:color w:val="008080"/>
                <w:sz w:val="22"/>
                <w:szCs w:val="22"/>
              </w:rPr>
              <w:t>: radna bilježnica</w:t>
            </w:r>
          </w:p>
          <w:p w:rsidR="00222C52" w:rsidRPr="000C063F" w:rsidRDefault="00222C52" w:rsidP="000C063F">
            <w:pPr>
              <w:jc w:val="both"/>
              <w:rPr>
                <w:rFonts w:ascii="Arial" w:hAnsi="Arial"/>
                <w:color w:val="000000"/>
              </w:rPr>
            </w:pPr>
            <w:r w:rsidRPr="00B64A5B">
              <w:rPr>
                <w:rFonts w:ascii="Arial" w:hAnsi="Arial"/>
                <w:color w:val="008080"/>
              </w:rPr>
              <w:t>Wilfried Krenn, Herbert Puchta</w:t>
            </w:r>
          </w:p>
        </w:tc>
      </w:tr>
    </w:tbl>
    <w:p w:rsidR="00222C52" w:rsidRDefault="00222C52" w:rsidP="00C06D7A">
      <w:pPr>
        <w:jc w:val="right"/>
        <w:rPr>
          <w:rFonts w:ascii="Comic Sans MS" w:hAnsi="Comic Sans MS"/>
        </w:rPr>
      </w:pPr>
    </w:p>
    <w:p w:rsidR="00222C52" w:rsidRDefault="00222C52" w:rsidP="00C06D7A">
      <w:pPr>
        <w:jc w:val="right"/>
        <w:rPr>
          <w:rFonts w:ascii="Comic Sans MS" w:hAnsi="Comic Sans MS"/>
        </w:rPr>
      </w:pPr>
    </w:p>
    <w:p w:rsidR="00222C52" w:rsidRDefault="00222C52" w:rsidP="00C06D7A">
      <w:pPr>
        <w:jc w:val="right"/>
        <w:rPr>
          <w:rFonts w:ascii="Comic Sans MS" w:hAnsi="Comic Sans MS"/>
        </w:rPr>
      </w:pPr>
    </w:p>
    <w:p w:rsidR="00222C52" w:rsidRDefault="00222C52" w:rsidP="00C06D7A">
      <w:pPr>
        <w:jc w:val="right"/>
        <w:rPr>
          <w:rFonts w:ascii="Comic Sans MS" w:hAnsi="Comic Sans MS"/>
        </w:rPr>
      </w:pPr>
    </w:p>
    <w:p w:rsidR="00222C52" w:rsidRDefault="00222C52" w:rsidP="00C06D7A">
      <w:pPr>
        <w:jc w:val="right"/>
        <w:rPr>
          <w:rFonts w:ascii="Comic Sans MS" w:hAnsi="Comic Sans MS"/>
        </w:rPr>
      </w:pPr>
    </w:p>
    <w:p w:rsidR="00222C52" w:rsidRDefault="00222C52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222C52" w:rsidRPr="00A00622" w:rsidRDefault="00222C52" w:rsidP="00A0062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222C52" w:rsidRPr="00A00622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4097"/>
    <w:multiLevelType w:val="hybridMultilevel"/>
    <w:tmpl w:val="A94EA17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24BFF"/>
    <w:rsid w:val="00061E7A"/>
    <w:rsid w:val="00064A5E"/>
    <w:rsid w:val="000974C7"/>
    <w:rsid w:val="000B35C1"/>
    <w:rsid w:val="000C063F"/>
    <w:rsid w:val="001104D7"/>
    <w:rsid w:val="0011398C"/>
    <w:rsid w:val="00120902"/>
    <w:rsid w:val="00130E50"/>
    <w:rsid w:val="001772F4"/>
    <w:rsid w:val="00185664"/>
    <w:rsid w:val="001876B2"/>
    <w:rsid w:val="001A4D42"/>
    <w:rsid w:val="001C6233"/>
    <w:rsid w:val="001F7D48"/>
    <w:rsid w:val="0020684B"/>
    <w:rsid w:val="00222C52"/>
    <w:rsid w:val="0023087B"/>
    <w:rsid w:val="0023521A"/>
    <w:rsid w:val="00260CBF"/>
    <w:rsid w:val="0028564D"/>
    <w:rsid w:val="00293A0E"/>
    <w:rsid w:val="002C2388"/>
    <w:rsid w:val="002D6995"/>
    <w:rsid w:val="003142DF"/>
    <w:rsid w:val="0034365D"/>
    <w:rsid w:val="00355AD3"/>
    <w:rsid w:val="00367985"/>
    <w:rsid w:val="0037540C"/>
    <w:rsid w:val="003B256A"/>
    <w:rsid w:val="00410E38"/>
    <w:rsid w:val="00413B47"/>
    <w:rsid w:val="004344E4"/>
    <w:rsid w:val="00442BB8"/>
    <w:rsid w:val="00464ADC"/>
    <w:rsid w:val="004A4ED9"/>
    <w:rsid w:val="004B5BC5"/>
    <w:rsid w:val="004F6806"/>
    <w:rsid w:val="0051005C"/>
    <w:rsid w:val="00517C03"/>
    <w:rsid w:val="00533F8C"/>
    <w:rsid w:val="005816F2"/>
    <w:rsid w:val="00582A39"/>
    <w:rsid w:val="005A3BCC"/>
    <w:rsid w:val="005B5393"/>
    <w:rsid w:val="00600093"/>
    <w:rsid w:val="006163D8"/>
    <w:rsid w:val="00641024"/>
    <w:rsid w:val="00645BEA"/>
    <w:rsid w:val="00664337"/>
    <w:rsid w:val="006B6F10"/>
    <w:rsid w:val="006D2092"/>
    <w:rsid w:val="006D32A5"/>
    <w:rsid w:val="006D4EAE"/>
    <w:rsid w:val="006E6A9C"/>
    <w:rsid w:val="007361E4"/>
    <w:rsid w:val="007631D7"/>
    <w:rsid w:val="00782865"/>
    <w:rsid w:val="007A6EF5"/>
    <w:rsid w:val="007B5249"/>
    <w:rsid w:val="007C7814"/>
    <w:rsid w:val="007D6D9E"/>
    <w:rsid w:val="007D6DE2"/>
    <w:rsid w:val="007E57CF"/>
    <w:rsid w:val="008D1C2D"/>
    <w:rsid w:val="008D30F1"/>
    <w:rsid w:val="008E2CA2"/>
    <w:rsid w:val="008F333E"/>
    <w:rsid w:val="009106A1"/>
    <w:rsid w:val="00910978"/>
    <w:rsid w:val="009136D7"/>
    <w:rsid w:val="009213CC"/>
    <w:rsid w:val="00940E0D"/>
    <w:rsid w:val="00957572"/>
    <w:rsid w:val="009873A6"/>
    <w:rsid w:val="009979C7"/>
    <w:rsid w:val="009A001B"/>
    <w:rsid w:val="009A6515"/>
    <w:rsid w:val="009B3FAF"/>
    <w:rsid w:val="009C1276"/>
    <w:rsid w:val="009D4270"/>
    <w:rsid w:val="00A00622"/>
    <w:rsid w:val="00A05AA6"/>
    <w:rsid w:val="00A1554F"/>
    <w:rsid w:val="00A20293"/>
    <w:rsid w:val="00A424CE"/>
    <w:rsid w:val="00A77268"/>
    <w:rsid w:val="00A86EF2"/>
    <w:rsid w:val="00A873EA"/>
    <w:rsid w:val="00B225C9"/>
    <w:rsid w:val="00B33C00"/>
    <w:rsid w:val="00B37C3A"/>
    <w:rsid w:val="00B54416"/>
    <w:rsid w:val="00B62BA3"/>
    <w:rsid w:val="00B64A5B"/>
    <w:rsid w:val="00B858A0"/>
    <w:rsid w:val="00BB6BAD"/>
    <w:rsid w:val="00BB6F3F"/>
    <w:rsid w:val="00BC5C0C"/>
    <w:rsid w:val="00BF53B2"/>
    <w:rsid w:val="00C06D7A"/>
    <w:rsid w:val="00C23D2C"/>
    <w:rsid w:val="00C276ED"/>
    <w:rsid w:val="00C3225C"/>
    <w:rsid w:val="00C45AAE"/>
    <w:rsid w:val="00CA7A72"/>
    <w:rsid w:val="00CB563C"/>
    <w:rsid w:val="00CD305F"/>
    <w:rsid w:val="00D12603"/>
    <w:rsid w:val="00D422CB"/>
    <w:rsid w:val="00D42945"/>
    <w:rsid w:val="00D46472"/>
    <w:rsid w:val="00D65C41"/>
    <w:rsid w:val="00D730B8"/>
    <w:rsid w:val="00DB189D"/>
    <w:rsid w:val="00DB3329"/>
    <w:rsid w:val="00DB7F0C"/>
    <w:rsid w:val="00DD1EFB"/>
    <w:rsid w:val="00DD5805"/>
    <w:rsid w:val="00DE636A"/>
    <w:rsid w:val="00E3019A"/>
    <w:rsid w:val="00E65793"/>
    <w:rsid w:val="00E70004"/>
    <w:rsid w:val="00E71C6F"/>
    <w:rsid w:val="00EF2B41"/>
    <w:rsid w:val="00F048EF"/>
    <w:rsid w:val="00F2329F"/>
    <w:rsid w:val="00F51606"/>
    <w:rsid w:val="00F55345"/>
    <w:rsid w:val="00F8179E"/>
    <w:rsid w:val="00F952AA"/>
    <w:rsid w:val="00FA06B9"/>
    <w:rsid w:val="00FD6E9C"/>
    <w:rsid w:val="00F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6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CB563C"/>
    <w:pPr>
      <w:spacing w:line="276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0C063F"/>
    <w:pPr>
      <w:ind w:left="720"/>
      <w:contextualSpacing/>
    </w:pPr>
    <w:rPr>
      <w:rFonts w:eastAsia="游明朝"/>
    </w:rPr>
  </w:style>
  <w:style w:type="character" w:styleId="Strong">
    <w:name w:val="Strong"/>
    <w:basedOn w:val="DefaultParagraphFont"/>
    <w:uiPriority w:val="99"/>
    <w:qFormat/>
    <w:locked/>
    <w:rsid w:val="000C063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202</Words>
  <Characters>1157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5</cp:revision>
  <dcterms:created xsi:type="dcterms:W3CDTF">2024-07-13T09:20:00Z</dcterms:created>
  <dcterms:modified xsi:type="dcterms:W3CDTF">2024-07-14T15:52:00Z</dcterms:modified>
</cp:coreProperties>
</file>