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AC" w:rsidRDefault="006353AC">
      <w:pPr>
        <w:rPr>
          <w:b/>
          <w:noProof/>
        </w:rPr>
      </w:pPr>
      <w:r w:rsidRPr="0000321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5" o:title=""/>
          </v:shape>
        </w:pict>
      </w:r>
    </w:p>
    <w:p w:rsidR="006353AC" w:rsidRDefault="006353AC" w:rsidP="003B5E50">
      <w:pPr>
        <w:ind w:left="1416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6353AC" w:rsidRDefault="006353AC" w:rsidP="003B5E50">
      <w:pPr>
        <w:ind w:left="1416"/>
        <w:jc w:val="both"/>
        <w:rPr>
          <w:rFonts w:ascii="Comic Sans MS" w:hAnsi="Comic Sans MS"/>
          <w:bCs/>
          <w:noProof/>
          <w:sz w:val="28"/>
          <w:szCs w:val="28"/>
        </w:rPr>
      </w:pPr>
      <w:r w:rsidRPr="005A3BCC">
        <w:rPr>
          <w:rFonts w:ascii="Comic Sans MS" w:hAnsi="Comic Sans MS"/>
          <w:bCs/>
          <w:noProof/>
          <w:sz w:val="28"/>
          <w:szCs w:val="28"/>
        </w:rPr>
        <w:t xml:space="preserve">1. </w:t>
      </w:r>
      <w:r>
        <w:rPr>
          <w:rFonts w:ascii="Comic Sans MS" w:hAnsi="Comic Sans MS"/>
          <w:bCs/>
          <w:noProof/>
          <w:sz w:val="28"/>
          <w:szCs w:val="28"/>
        </w:rPr>
        <w:t>D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</w:t>
      </w:r>
      <w:r>
        <w:rPr>
          <w:rFonts w:ascii="Comic Sans MS" w:hAnsi="Comic Sans MS"/>
          <w:bCs/>
          <w:noProof/>
          <w:sz w:val="28"/>
          <w:szCs w:val="28"/>
        </w:rPr>
        <w:t>PRIRODOSLOVNO-MATEMATIČKA GIMNAZIJA</w:t>
      </w:r>
    </w:p>
    <w:p w:rsidR="006353AC" w:rsidRDefault="006353A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</w:t>
      </w:r>
    </w:p>
    <w:p w:rsidR="006353AC" w:rsidRDefault="006353A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6353AC" w:rsidRPr="005A3BCC" w:rsidRDefault="006353A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Razrednik: Ivan Piskač, prof.</w:t>
      </w:r>
    </w:p>
    <w:p w:rsidR="006353AC" w:rsidRDefault="006353AC">
      <w:pPr>
        <w:rPr>
          <w:rFonts w:ascii="Comic Sans MS" w:hAnsi="Comic Sans MS"/>
          <w:b/>
          <w:noProof/>
        </w:rPr>
      </w:pPr>
    </w:p>
    <w:p w:rsidR="006353AC" w:rsidRDefault="006353AC">
      <w:pPr>
        <w:rPr>
          <w:rFonts w:ascii="Comic Sans MS" w:hAnsi="Comic Sans MS"/>
          <w:b/>
          <w:noProof/>
        </w:rPr>
      </w:pPr>
    </w:p>
    <w:tbl>
      <w:tblPr>
        <w:tblW w:w="26448" w:type="dxa"/>
        <w:tblLook w:val="01E0"/>
      </w:tblPr>
      <w:tblGrid>
        <w:gridCol w:w="708"/>
        <w:gridCol w:w="8580"/>
        <w:gridCol w:w="8580"/>
        <w:gridCol w:w="8580"/>
      </w:tblGrid>
      <w:tr w:rsidR="006353AC" w:rsidRPr="00F31C5F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BLAŽEK, BORNA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DUGA, KLARA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F1678A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GLAVNIK, MELANI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GROŠEK, FRAN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HABEK, PATRIK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HABRKA, FILIP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HORVAT, ANJA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HORVAT, BRUNO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1E4248" w:rsidTr="001E4248">
        <w:tc>
          <w:tcPr>
            <w:tcW w:w="708" w:type="dxa"/>
          </w:tcPr>
          <w:p w:rsidR="006353AC" w:rsidRPr="001E4248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1E4248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 w:rsidRPr="001E4248">
              <w:rPr>
                <w:rFonts w:ascii="Comic Sans MS" w:hAnsi="Comic Sans MS"/>
                <w:caps/>
                <w:lang w:bidi="ta-IN"/>
              </w:rPr>
              <w:t>JAJALO, LUCIJA</w:t>
            </w:r>
          </w:p>
        </w:tc>
        <w:tc>
          <w:tcPr>
            <w:tcW w:w="8580" w:type="dxa"/>
          </w:tcPr>
          <w:p w:rsidR="006353AC" w:rsidRPr="001E4248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1E4248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JELOVIĆ, ANTEA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55FC7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JURČIĆ, MATEJ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6353AC" w:rsidRPr="003A2719" w:rsidRDefault="006353AC" w:rsidP="001E4248">
            <w:pPr>
              <w:pStyle w:val="ListParagraph"/>
              <w:ind w:left="0"/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KIŠ, MARTA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KRAPINEC, EMA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LIPUŠ, VILI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LOVRENČIĆ, MIRTA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MARKOVIĆ, LUKA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MARKOVINOVIĆ, MATEJ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PAVLIC, MARKO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0036C2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PETROVIĆ, MARIJA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0036C2" w:rsidRDefault="006353AC" w:rsidP="00D7646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SALAJEC, FILIP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SALAJPAL, JAKOV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862AA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 w:rsidRPr="00A862AA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SOLIĆ, KLARA</w:t>
            </w:r>
          </w:p>
        </w:tc>
        <w:tc>
          <w:tcPr>
            <w:tcW w:w="8580" w:type="dxa"/>
          </w:tcPr>
          <w:p w:rsidR="006353AC" w:rsidRPr="00A862AA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Pr="00A37772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SUŠILOVIĆ, JOSIP</w:t>
            </w:r>
          </w:p>
        </w:tc>
        <w:tc>
          <w:tcPr>
            <w:tcW w:w="8580" w:type="dxa"/>
          </w:tcPr>
          <w:p w:rsidR="006353AC" w:rsidRPr="000036C2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6353AC" w:rsidRPr="003B5E50" w:rsidTr="001E4248">
        <w:tc>
          <w:tcPr>
            <w:tcW w:w="708" w:type="dxa"/>
          </w:tcPr>
          <w:p w:rsidR="006353AC" w:rsidRDefault="006353A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:rsidR="006353AC" w:rsidRPr="001E4248" w:rsidRDefault="006353AC" w:rsidP="001E4248">
            <w:pPr>
              <w:pStyle w:val="TableGrid"/>
              <w:rPr>
                <w:rFonts w:ascii="Comic Sans MS" w:hAnsi="Comic Sans MS"/>
                <w:caps/>
                <w:sz w:val="24"/>
                <w:szCs w:val="24"/>
              </w:rPr>
            </w:pPr>
            <w:r w:rsidRPr="001E4248">
              <w:rPr>
                <w:rFonts w:ascii="Comic Sans MS" w:hAnsi="Comic Sans MS"/>
                <w:caps/>
                <w:sz w:val="24"/>
                <w:szCs w:val="24"/>
              </w:rPr>
              <w:t>VUČINOVIĆ, JAKOV</w:t>
            </w:r>
          </w:p>
        </w:tc>
        <w:tc>
          <w:tcPr>
            <w:tcW w:w="8580" w:type="dxa"/>
          </w:tcPr>
          <w:p w:rsidR="006353AC" w:rsidRPr="000036C2" w:rsidRDefault="006353A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6353AC" w:rsidRPr="00A37772" w:rsidRDefault="006353A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</w:tbl>
    <w:p w:rsidR="006353AC" w:rsidRDefault="006353AC">
      <w:pPr>
        <w:rPr>
          <w:rFonts w:ascii="Comic Sans MS" w:hAnsi="Comic Sans MS"/>
          <w:bCs/>
          <w:noProof/>
        </w:rPr>
      </w:pPr>
    </w:p>
    <w:p w:rsidR="006353AC" w:rsidRDefault="006353AC" w:rsidP="00500557">
      <w:pPr>
        <w:ind w:left="360"/>
        <w:rPr>
          <w:rFonts w:ascii="Comic Sans MS" w:hAnsi="Comic Sans MS"/>
          <w:bCs/>
          <w:noProof/>
        </w:rPr>
      </w:pPr>
    </w:p>
    <w:p w:rsidR="006353AC" w:rsidRDefault="006353AC" w:rsidP="00500557">
      <w:pPr>
        <w:ind w:left="360"/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</w:p>
    <w:p w:rsidR="006353AC" w:rsidRDefault="006353AC" w:rsidP="00500557">
      <w:pPr>
        <w:ind w:left="360"/>
        <w:rPr>
          <w:rFonts w:ascii="Comic Sans MS" w:hAnsi="Comic Sans MS"/>
          <w:bCs/>
          <w:noProof/>
        </w:rPr>
      </w:pPr>
    </w:p>
    <w:p w:rsidR="006353AC" w:rsidRDefault="006353AC" w:rsidP="00A37F02">
      <w:pPr>
        <w:ind w:left="360"/>
        <w:rPr>
          <w:rFonts w:ascii="Comic Sans MS" w:hAnsi="Comic Sans MS"/>
          <w:bCs/>
          <w:noProof/>
        </w:rPr>
      </w:pPr>
    </w:p>
    <w:p w:rsidR="006353AC" w:rsidRDefault="006353AC" w:rsidP="00A37F02">
      <w:pPr>
        <w:ind w:left="360"/>
        <w:rPr>
          <w:rFonts w:ascii="Comic Sans MS" w:hAnsi="Comic Sans MS"/>
          <w:bCs/>
          <w:noProof/>
        </w:rPr>
      </w:pPr>
    </w:p>
    <w:p w:rsidR="006353AC" w:rsidRDefault="006353AC" w:rsidP="00A37F02">
      <w:pPr>
        <w:ind w:left="360"/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6353A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3AC" w:rsidRPr="002D6995" w:rsidRDefault="006353AC" w:rsidP="008D1A25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6353AC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3AC" w:rsidRPr="002D6995" w:rsidRDefault="006353A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6353AC" w:rsidRDefault="006353A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6353AC" w:rsidRDefault="006353A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6353AC" w:rsidRPr="002D6995" w:rsidRDefault="006353A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6353AC" w:rsidRDefault="006353AC" w:rsidP="008D1A25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6353AC" w:rsidRDefault="006353AC" w:rsidP="008D1A25">
            <w:pPr>
              <w:pStyle w:val="normal0"/>
              <w:widowControl w:val="0"/>
              <w:spacing w:line="240" w:lineRule="auto"/>
            </w:pPr>
          </w:p>
          <w:p w:rsidR="006353AC" w:rsidRDefault="006353AC" w:rsidP="008D1A25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6353AC" w:rsidRPr="002D6995" w:rsidRDefault="006353AC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6353AC" w:rsidRDefault="006353AC" w:rsidP="00C06D7A">
      <w:pPr>
        <w:jc w:val="right"/>
        <w:rPr>
          <w:rFonts w:ascii="Comic Sans MS" w:hAnsi="Comic Sans MS"/>
        </w:rPr>
      </w:pPr>
    </w:p>
    <w:p w:rsidR="006353AC" w:rsidRDefault="006353AC" w:rsidP="00C06D7A">
      <w:pPr>
        <w:jc w:val="right"/>
        <w:rPr>
          <w:rFonts w:ascii="Comic Sans MS" w:hAnsi="Comic Sans MS"/>
        </w:rPr>
      </w:pPr>
    </w:p>
    <w:p w:rsidR="006353AC" w:rsidRDefault="006353AC" w:rsidP="00C06D7A">
      <w:pPr>
        <w:jc w:val="right"/>
        <w:rPr>
          <w:rFonts w:ascii="Comic Sans MS" w:hAnsi="Comic Sans MS"/>
        </w:rPr>
      </w:pPr>
    </w:p>
    <w:p w:rsidR="006353AC" w:rsidRDefault="006353AC" w:rsidP="00C06D7A">
      <w:pPr>
        <w:jc w:val="right"/>
        <w:rPr>
          <w:rFonts w:ascii="Comic Sans MS" w:hAnsi="Comic Sans MS"/>
        </w:rPr>
      </w:pPr>
    </w:p>
    <w:p w:rsidR="006353AC" w:rsidRDefault="006353AC" w:rsidP="00C06D7A">
      <w:pPr>
        <w:jc w:val="right"/>
        <w:rPr>
          <w:rFonts w:ascii="Comic Sans MS" w:hAnsi="Comic Sans MS"/>
        </w:rPr>
      </w:pPr>
    </w:p>
    <w:p w:rsidR="006353AC" w:rsidRDefault="006353AC" w:rsidP="00C06D7A">
      <w:pPr>
        <w:jc w:val="right"/>
        <w:rPr>
          <w:rFonts w:ascii="Comic Sans MS" w:hAnsi="Comic Sans MS"/>
        </w:rPr>
      </w:pPr>
    </w:p>
    <w:p w:rsidR="006353AC" w:rsidRDefault="006353AC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6353AC" w:rsidRPr="00CD0088" w:rsidRDefault="006353AC" w:rsidP="00CD008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6353AC" w:rsidRPr="00CD0088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A4F"/>
    <w:multiLevelType w:val="hybridMultilevel"/>
    <w:tmpl w:val="7DC2ED50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7A6ED4"/>
    <w:multiLevelType w:val="hybridMultilevel"/>
    <w:tmpl w:val="062619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2A14B7"/>
    <w:multiLevelType w:val="hybridMultilevel"/>
    <w:tmpl w:val="F7367072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03219"/>
    <w:rsid w:val="000036C2"/>
    <w:rsid w:val="000569CB"/>
    <w:rsid w:val="000C38E5"/>
    <w:rsid w:val="00136CE4"/>
    <w:rsid w:val="001772F4"/>
    <w:rsid w:val="001E4248"/>
    <w:rsid w:val="00210F72"/>
    <w:rsid w:val="00260CBF"/>
    <w:rsid w:val="0026767F"/>
    <w:rsid w:val="00281878"/>
    <w:rsid w:val="0029301B"/>
    <w:rsid w:val="002D6995"/>
    <w:rsid w:val="003461C8"/>
    <w:rsid w:val="00355FC7"/>
    <w:rsid w:val="00373E8E"/>
    <w:rsid w:val="003A2719"/>
    <w:rsid w:val="003B5E50"/>
    <w:rsid w:val="0040381E"/>
    <w:rsid w:val="00464ADC"/>
    <w:rsid w:val="00483187"/>
    <w:rsid w:val="004B3330"/>
    <w:rsid w:val="004D7B88"/>
    <w:rsid w:val="004E3B44"/>
    <w:rsid w:val="00500557"/>
    <w:rsid w:val="00537C9C"/>
    <w:rsid w:val="0054325B"/>
    <w:rsid w:val="005816F2"/>
    <w:rsid w:val="00582A39"/>
    <w:rsid w:val="005A3BCC"/>
    <w:rsid w:val="005B5393"/>
    <w:rsid w:val="00603370"/>
    <w:rsid w:val="0063221E"/>
    <w:rsid w:val="006353AC"/>
    <w:rsid w:val="00654E1C"/>
    <w:rsid w:val="006D2092"/>
    <w:rsid w:val="006F2473"/>
    <w:rsid w:val="00725C9A"/>
    <w:rsid w:val="00737E94"/>
    <w:rsid w:val="007C7432"/>
    <w:rsid w:val="007D3362"/>
    <w:rsid w:val="00841B8A"/>
    <w:rsid w:val="0089070E"/>
    <w:rsid w:val="008B7C06"/>
    <w:rsid w:val="008C6A68"/>
    <w:rsid w:val="008D1A25"/>
    <w:rsid w:val="008D1C2D"/>
    <w:rsid w:val="008E2CA2"/>
    <w:rsid w:val="00901032"/>
    <w:rsid w:val="009106A1"/>
    <w:rsid w:val="009136D7"/>
    <w:rsid w:val="009213CC"/>
    <w:rsid w:val="00955ABB"/>
    <w:rsid w:val="009829BD"/>
    <w:rsid w:val="009873A6"/>
    <w:rsid w:val="009A7FF8"/>
    <w:rsid w:val="009D52ED"/>
    <w:rsid w:val="00A37772"/>
    <w:rsid w:val="00A37F02"/>
    <w:rsid w:val="00A862AA"/>
    <w:rsid w:val="00A873EA"/>
    <w:rsid w:val="00AA5952"/>
    <w:rsid w:val="00AB56C3"/>
    <w:rsid w:val="00AC655C"/>
    <w:rsid w:val="00AF045E"/>
    <w:rsid w:val="00B17456"/>
    <w:rsid w:val="00B2026C"/>
    <w:rsid w:val="00B225C9"/>
    <w:rsid w:val="00B33C00"/>
    <w:rsid w:val="00B95D2D"/>
    <w:rsid w:val="00C06D7A"/>
    <w:rsid w:val="00C4721C"/>
    <w:rsid w:val="00CA059C"/>
    <w:rsid w:val="00CA1EF8"/>
    <w:rsid w:val="00CD0088"/>
    <w:rsid w:val="00CE3CB1"/>
    <w:rsid w:val="00D63F8B"/>
    <w:rsid w:val="00D72FE0"/>
    <w:rsid w:val="00D76462"/>
    <w:rsid w:val="00D803FB"/>
    <w:rsid w:val="00D85817"/>
    <w:rsid w:val="00DE36F7"/>
    <w:rsid w:val="00E25D1C"/>
    <w:rsid w:val="00E32390"/>
    <w:rsid w:val="00E72334"/>
    <w:rsid w:val="00E97A99"/>
    <w:rsid w:val="00EC2110"/>
    <w:rsid w:val="00F1678A"/>
    <w:rsid w:val="00F31C5F"/>
    <w:rsid w:val="00F51606"/>
    <w:rsid w:val="00F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89070E"/>
    <w:pPr>
      <w:spacing w:line="276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1E4248"/>
    <w:pPr>
      <w:ind w:left="720"/>
      <w:contextualSpacing/>
    </w:pPr>
    <w:rPr>
      <w:rFonts w:eastAsia="游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2</Pages>
  <Words>137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5</cp:revision>
  <dcterms:created xsi:type="dcterms:W3CDTF">2023-07-09T20:11:00Z</dcterms:created>
  <dcterms:modified xsi:type="dcterms:W3CDTF">2024-07-13T17:05:00Z</dcterms:modified>
</cp:coreProperties>
</file>