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3" w:rsidRDefault="00255913" w:rsidP="00241EAC">
      <w:pPr>
        <w:rPr>
          <w:b/>
          <w:noProof/>
        </w:rPr>
      </w:pPr>
      <w:r w:rsidRPr="00D05FA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255913" w:rsidRDefault="00255913" w:rsidP="00241EAC">
      <w:pPr>
        <w:rPr>
          <w:b/>
          <w:noProof/>
        </w:rPr>
      </w:pPr>
    </w:p>
    <w:p w:rsidR="00255913" w:rsidRDefault="00255913" w:rsidP="00322367">
      <w:pPr>
        <w:jc w:val="center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E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JEZIČNA GIMNAZIJA</w:t>
      </w:r>
    </w:p>
    <w:p w:rsidR="00255913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55913" w:rsidRDefault="00255913" w:rsidP="00A71913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Vesna Ščetinec, prof.</w:t>
      </w:r>
    </w:p>
    <w:p w:rsidR="00255913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55913" w:rsidRPr="005A3BCC" w:rsidRDefault="00255913" w:rsidP="00102674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255913" w:rsidRDefault="00255913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255913" w:rsidRPr="0094395D" w:rsidTr="009D0231">
        <w:tc>
          <w:tcPr>
            <w:tcW w:w="708" w:type="dxa"/>
          </w:tcPr>
          <w:p w:rsidR="00255913" w:rsidRPr="0094395D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94395D">
              <w:rPr>
                <w:rFonts w:ascii="Comic Sans MS" w:hAnsi="Comic Sans MS"/>
                <w:bCs/>
                <w:noProof/>
              </w:rPr>
              <w:t>1.</w:t>
            </w:r>
          </w:p>
        </w:tc>
        <w:tc>
          <w:tcPr>
            <w:tcW w:w="8580" w:type="dxa"/>
          </w:tcPr>
          <w:p w:rsidR="00255913" w:rsidRPr="0094395D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brgles, jana</w:t>
            </w:r>
          </w:p>
        </w:tc>
        <w:tc>
          <w:tcPr>
            <w:tcW w:w="8580" w:type="dxa"/>
          </w:tcPr>
          <w:p w:rsidR="00255913" w:rsidRPr="0094395D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255913" w:rsidRPr="0094395D" w:rsidTr="009D0231">
        <w:tc>
          <w:tcPr>
            <w:tcW w:w="708" w:type="dxa"/>
          </w:tcPr>
          <w:p w:rsidR="00255913" w:rsidRPr="0094395D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94395D">
              <w:rPr>
                <w:rFonts w:ascii="Comic Sans MS" w:hAnsi="Comic Sans MS"/>
                <w:bCs/>
                <w:noProof/>
              </w:rPr>
              <w:t>2.</w:t>
            </w:r>
          </w:p>
        </w:tc>
        <w:tc>
          <w:tcPr>
            <w:tcW w:w="8580" w:type="dxa"/>
          </w:tcPr>
          <w:p w:rsidR="00255913" w:rsidRPr="0094395D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324008">
              <w:rPr>
                <w:rFonts w:ascii="Comic Sans MS" w:hAnsi="Comic Sans MS"/>
              </w:rPr>
              <w:t>HERENT, GABRIELA</w:t>
            </w:r>
          </w:p>
        </w:tc>
        <w:tc>
          <w:tcPr>
            <w:tcW w:w="8580" w:type="dxa"/>
          </w:tcPr>
          <w:p w:rsidR="00255913" w:rsidRPr="0094395D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3.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KOLAR ŽILIĆ LEDA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4.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KROŠNJAR, MINJA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5.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MURAJA, DORIAN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94395D" w:rsidTr="009D0231">
        <w:tc>
          <w:tcPr>
            <w:tcW w:w="708" w:type="dxa"/>
          </w:tcPr>
          <w:p w:rsidR="00255913" w:rsidRPr="0094395D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94395D">
              <w:rPr>
                <w:rFonts w:ascii="Comic Sans MS" w:hAnsi="Comic Sans MS"/>
                <w:bCs/>
                <w:noProof/>
              </w:rPr>
              <w:t>6.</w:t>
            </w:r>
          </w:p>
        </w:tc>
        <w:tc>
          <w:tcPr>
            <w:tcW w:w="8580" w:type="dxa"/>
          </w:tcPr>
          <w:p w:rsidR="00255913" w:rsidRPr="0094395D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324008">
              <w:rPr>
                <w:rFonts w:ascii="Comic Sans MS" w:hAnsi="Comic Sans MS"/>
              </w:rPr>
              <w:t>OREŠKI, EVA</w:t>
            </w:r>
          </w:p>
        </w:tc>
        <w:tc>
          <w:tcPr>
            <w:tcW w:w="8580" w:type="dxa"/>
          </w:tcPr>
          <w:p w:rsidR="00255913" w:rsidRPr="0094395D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7.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PAŽUR, GABRIELA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8.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RADOTOVIĆ, LEA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E90BDA" w:rsidTr="009D0231">
        <w:tc>
          <w:tcPr>
            <w:tcW w:w="708" w:type="dxa"/>
          </w:tcPr>
          <w:p w:rsidR="00255913" w:rsidRPr="00E90BDA" w:rsidRDefault="00255913" w:rsidP="00A24ABA">
            <w:pPr>
              <w:jc w:val="center"/>
              <w:rPr>
                <w:rFonts w:ascii="Comic Sans MS" w:hAnsi="Comic Sans MS"/>
                <w:bCs/>
                <w:noProof/>
                <w:color w:val="008080"/>
              </w:rPr>
            </w:pPr>
            <w:r w:rsidRPr="00E90BDA">
              <w:rPr>
                <w:rFonts w:ascii="Comic Sans MS" w:hAnsi="Comic Sans MS"/>
                <w:bCs/>
                <w:noProof/>
                <w:color w:val="008080"/>
              </w:rPr>
              <w:t>9.</w:t>
            </w:r>
          </w:p>
        </w:tc>
        <w:tc>
          <w:tcPr>
            <w:tcW w:w="8580" w:type="dxa"/>
          </w:tcPr>
          <w:p w:rsidR="00255913" w:rsidRPr="00E90BDA" w:rsidRDefault="00255913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E90BDA">
              <w:rPr>
                <w:rFonts w:ascii="Comic Sans MS" w:hAnsi="Comic Sans MS"/>
                <w:color w:val="008080"/>
              </w:rPr>
              <w:t>ŠIRIĆ, LEONA</w:t>
            </w:r>
          </w:p>
        </w:tc>
        <w:tc>
          <w:tcPr>
            <w:tcW w:w="8580" w:type="dxa"/>
          </w:tcPr>
          <w:p w:rsidR="00255913" w:rsidRPr="00E90BDA" w:rsidRDefault="00255913" w:rsidP="00805018">
            <w:pPr>
              <w:rPr>
                <w:rFonts w:ascii="Comic Sans MS" w:hAnsi="Comic Sans MS"/>
                <w:caps/>
                <w:color w:val="008080"/>
              </w:rPr>
            </w:pPr>
          </w:p>
        </w:tc>
      </w:tr>
      <w:tr w:rsidR="00255913" w:rsidRPr="0094395D" w:rsidTr="009D0231">
        <w:tc>
          <w:tcPr>
            <w:tcW w:w="708" w:type="dxa"/>
          </w:tcPr>
          <w:p w:rsidR="00255913" w:rsidRPr="0094395D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  <w:r w:rsidRPr="0094395D">
              <w:rPr>
                <w:rFonts w:ascii="Comic Sans MS" w:hAnsi="Comic Sans MS"/>
                <w:bCs/>
                <w:noProof/>
              </w:rPr>
              <w:t>10.</w:t>
            </w:r>
          </w:p>
        </w:tc>
        <w:tc>
          <w:tcPr>
            <w:tcW w:w="8580" w:type="dxa"/>
          </w:tcPr>
          <w:p w:rsidR="00255913" w:rsidRPr="0094395D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324008">
              <w:rPr>
                <w:rFonts w:ascii="Comic Sans MS" w:hAnsi="Comic Sans MS"/>
              </w:rPr>
              <w:t>TREŠČEC, TARA</w:t>
            </w:r>
          </w:p>
        </w:tc>
        <w:tc>
          <w:tcPr>
            <w:tcW w:w="8580" w:type="dxa"/>
          </w:tcPr>
          <w:p w:rsidR="00255913" w:rsidRPr="0094395D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255913" w:rsidRPr="009D0231" w:rsidTr="009D0231">
        <w:tc>
          <w:tcPr>
            <w:tcW w:w="708" w:type="dxa"/>
          </w:tcPr>
          <w:p w:rsidR="00255913" w:rsidRPr="009D0231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</w:p>
        </w:tc>
        <w:tc>
          <w:tcPr>
            <w:tcW w:w="8580" w:type="dxa"/>
          </w:tcPr>
          <w:p w:rsidR="00255913" w:rsidRPr="009D0231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255913" w:rsidRPr="009D0231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  <w:tr w:rsidR="00255913" w:rsidRPr="009D0231" w:rsidTr="009D0231">
        <w:tc>
          <w:tcPr>
            <w:tcW w:w="708" w:type="dxa"/>
          </w:tcPr>
          <w:p w:rsidR="00255913" w:rsidRPr="009D0231" w:rsidRDefault="00255913" w:rsidP="00A24ABA">
            <w:pPr>
              <w:jc w:val="center"/>
              <w:rPr>
                <w:rFonts w:ascii="Comic Sans MS" w:hAnsi="Comic Sans MS"/>
                <w:bCs/>
                <w:noProof/>
              </w:rPr>
            </w:pPr>
          </w:p>
        </w:tc>
        <w:tc>
          <w:tcPr>
            <w:tcW w:w="8580" w:type="dxa"/>
          </w:tcPr>
          <w:p w:rsidR="00255913" w:rsidRPr="009D0231" w:rsidRDefault="00255913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255913" w:rsidRPr="009D0231" w:rsidRDefault="00255913" w:rsidP="00805018">
            <w:pPr>
              <w:rPr>
                <w:rFonts w:ascii="Comic Sans MS" w:hAnsi="Comic Sans MS"/>
                <w:caps/>
              </w:rPr>
            </w:pPr>
          </w:p>
        </w:tc>
      </w:tr>
    </w:tbl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Pr="00520089" w:rsidRDefault="00255913">
      <w:pPr>
        <w:rPr>
          <w:rFonts w:ascii="Comic Sans MS" w:hAnsi="Comic Sans MS"/>
          <w:bCs/>
          <w:noProof/>
          <w:color w:val="0000FF"/>
        </w:rPr>
      </w:pPr>
    </w:p>
    <w:p w:rsidR="00255913" w:rsidRDefault="00255913" w:rsidP="00A93F29">
      <w:pPr>
        <w:jc w:val="both"/>
        <w:rPr>
          <w:rFonts w:ascii="Comic Sans MS" w:hAnsi="Comic Sans MS"/>
        </w:rPr>
      </w:pPr>
      <w:r>
        <w:rPr>
          <w:rFonts w:ascii="Comic Sans MS" w:hAnsi="Comic Sans MS"/>
          <w:bCs/>
          <w:noProof/>
        </w:rPr>
        <w:t>1. strani jezik -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</w:rPr>
        <w:t>2. strani jezik - Njemački jezik</w:t>
      </w:r>
    </w:p>
    <w:p w:rsidR="00255913" w:rsidRDefault="00255913" w:rsidP="00A93F29">
      <w:pPr>
        <w:jc w:val="both"/>
        <w:rPr>
          <w:rFonts w:ascii="Comic Sans MS" w:hAnsi="Comic Sans MS"/>
          <w:bCs/>
          <w:noProof/>
          <w:color w:val="0000FF"/>
        </w:rPr>
      </w:pPr>
    </w:p>
    <w:p w:rsidR="00255913" w:rsidRDefault="00255913" w:rsidP="00A93F29">
      <w:pPr>
        <w:jc w:val="both"/>
        <w:rPr>
          <w:rFonts w:ascii="Comic Sans MS" w:hAnsi="Comic Sans MS"/>
          <w:color w:val="008080"/>
        </w:rPr>
      </w:pPr>
    </w:p>
    <w:p w:rsidR="00255913" w:rsidRPr="00E90BDA" w:rsidRDefault="00255913" w:rsidP="00A71913">
      <w:pPr>
        <w:jc w:val="both"/>
        <w:rPr>
          <w:rFonts w:ascii="Comic Sans MS" w:hAnsi="Comic Sans MS"/>
          <w:color w:val="008080"/>
        </w:rPr>
      </w:pPr>
      <w:r w:rsidRPr="00E90BDA">
        <w:rPr>
          <w:rFonts w:ascii="Comic Sans MS" w:hAnsi="Comic Sans MS"/>
          <w:bCs/>
          <w:noProof/>
          <w:color w:val="008080"/>
        </w:rPr>
        <w:t>1. strani jezik - Engleski jezik</w:t>
      </w:r>
      <w:r w:rsidRPr="00E90BDA">
        <w:rPr>
          <w:rFonts w:ascii="Comic Sans MS" w:hAnsi="Comic Sans MS"/>
          <w:bCs/>
          <w:noProof/>
          <w:color w:val="008080"/>
        </w:rPr>
        <w:tab/>
      </w:r>
      <w:r w:rsidRPr="00E90BDA">
        <w:rPr>
          <w:rFonts w:ascii="Comic Sans MS" w:hAnsi="Comic Sans MS"/>
          <w:bCs/>
          <w:noProof/>
          <w:color w:val="008080"/>
        </w:rPr>
        <w:tab/>
      </w:r>
      <w:r w:rsidRPr="00E90BDA">
        <w:rPr>
          <w:rFonts w:ascii="Comic Sans MS" w:hAnsi="Comic Sans MS"/>
          <w:color w:val="008080"/>
        </w:rPr>
        <w:t>2. strani jezik – Španjolski jezik</w:t>
      </w:r>
    </w:p>
    <w:p w:rsidR="00255913" w:rsidRPr="00A71913" w:rsidRDefault="00255913" w:rsidP="00A93F29">
      <w:pPr>
        <w:jc w:val="both"/>
        <w:rPr>
          <w:rFonts w:ascii="Comic Sans MS" w:hAnsi="Comic Sans MS"/>
          <w:color w:val="008080"/>
        </w:rPr>
      </w:pPr>
    </w:p>
    <w:p w:rsidR="00255913" w:rsidRDefault="00255913" w:rsidP="00A93F29">
      <w:pPr>
        <w:jc w:val="both"/>
        <w:rPr>
          <w:rFonts w:ascii="Comic Sans MS" w:hAnsi="Comic Sans MS"/>
          <w:color w:val="008080"/>
        </w:rPr>
      </w:pPr>
    </w:p>
    <w:p w:rsidR="00255913" w:rsidRPr="00A93F29" w:rsidRDefault="00255913" w:rsidP="00A93F29">
      <w:pPr>
        <w:rPr>
          <w:rFonts w:ascii="Comic Sans MS" w:hAnsi="Comic Sans MS"/>
          <w:bCs/>
          <w:noProof/>
          <w:color w:val="0000FF"/>
        </w:rPr>
      </w:pPr>
    </w:p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A71913">
      <w:pPr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55913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Pr="002D6995" w:rsidRDefault="00255913" w:rsidP="009873A6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255913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Pr="002D6995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55913" w:rsidRPr="002D6995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</w:pPr>
          </w:p>
          <w:p w:rsidR="00255913" w:rsidRDefault="00255913" w:rsidP="009873A6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255913" w:rsidRPr="002D6995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A60780">
              <w:rPr>
                <w:rFonts w:ascii="Open Sans" w:hAnsi="Open Sans"/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255913" w:rsidRDefault="00255913" w:rsidP="00A71913">
      <w:pPr>
        <w:jc w:val="right"/>
        <w:rPr>
          <w:rFonts w:ascii="Comic Sans MS" w:hAnsi="Comic Sans MS"/>
        </w:rPr>
      </w:pPr>
    </w:p>
    <w:p w:rsidR="00255913" w:rsidRDefault="00255913" w:rsidP="00A71913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55913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Pr="009213CC" w:rsidRDefault="00255913" w:rsidP="009873A6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255913" w:rsidTr="009873A6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55913" w:rsidRPr="002D6995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:rsidR="00255913" w:rsidRPr="00061E7A" w:rsidRDefault="00255913" w:rsidP="009873A6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:rsidR="00255913" w:rsidRDefault="00255913" w:rsidP="009873A6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:rsidR="00255913" w:rsidRPr="009213CC" w:rsidRDefault="00255913" w:rsidP="009873A6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</w:t>
            </w:r>
          </w:p>
        </w:tc>
      </w:tr>
    </w:tbl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255913" w:rsidRPr="00E90BDA" w:rsidTr="00456B6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Pr="00E90BDA" w:rsidRDefault="00255913" w:rsidP="00456B64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E90BDA">
              <w:rPr>
                <w:b/>
                <w:bCs/>
                <w:color w:val="008080"/>
              </w:rPr>
              <w:t>ŠPANJOLSKI JEZIK (drugi strani jezik, početni)</w:t>
            </w:r>
          </w:p>
        </w:tc>
      </w:tr>
      <w:tr w:rsidR="00255913" w:rsidRPr="00E90BDA" w:rsidTr="00456B64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913" w:rsidRPr="00E90BDA" w:rsidRDefault="00255913" w:rsidP="00456B64">
            <w:pPr>
              <w:pStyle w:val="normal0"/>
              <w:widowControl w:val="0"/>
              <w:spacing w:line="240" w:lineRule="auto"/>
              <w:rPr>
                <w:color w:val="008080"/>
              </w:rPr>
            </w:pPr>
            <w:r w:rsidRPr="00E90BDA">
              <w:rPr>
                <w:b/>
                <w:bCs/>
                <w:color w:val="008080"/>
                <w:shd w:val="clear" w:color="auto" w:fill="FFFFFF"/>
              </w:rPr>
              <w:t>ESPACIO JOVEN 360 A1</w:t>
            </w:r>
            <w:r w:rsidRPr="00E90BDA">
              <w:rPr>
                <w:color w:val="008080"/>
              </w:rPr>
              <w:br/>
            </w:r>
          </w:p>
          <w:p w:rsidR="00255913" w:rsidRPr="00E90BDA" w:rsidRDefault="00255913" w:rsidP="00456B64">
            <w:pPr>
              <w:pStyle w:val="normal0"/>
              <w:widowControl w:val="0"/>
              <w:spacing w:line="240" w:lineRule="auto"/>
              <w:rPr>
                <w:color w:val="008080"/>
              </w:rPr>
            </w:pPr>
            <w:r w:rsidRPr="00E90BDA">
              <w:rPr>
                <w:color w:val="008080"/>
                <w:shd w:val="clear" w:color="auto" w:fill="FFFFFF"/>
              </w:rPr>
              <w:t>Editorial Edinumen</w:t>
            </w:r>
            <w:r w:rsidRPr="00E90BDA">
              <w:rPr>
                <w:color w:val="008080"/>
              </w:rPr>
              <w:br/>
            </w:r>
          </w:p>
          <w:p w:rsidR="00255913" w:rsidRPr="00E90BDA" w:rsidRDefault="00255913" w:rsidP="00456B64">
            <w:pPr>
              <w:pStyle w:val="normal0"/>
              <w:widowControl w:val="0"/>
              <w:spacing w:line="240" w:lineRule="auto"/>
              <w:rPr>
                <w:color w:val="008080"/>
              </w:rPr>
            </w:pPr>
            <w:r w:rsidRPr="00E90BDA">
              <w:rPr>
                <w:color w:val="008080"/>
                <w:shd w:val="clear" w:color="auto" w:fill="FFFFFF"/>
              </w:rPr>
              <w:t>udžbenik za španjolski jezik, 1. razred gimnazije, 1. i 2. strani jezik (početnici i napredni)</w:t>
            </w:r>
            <w:r w:rsidRPr="00E90BDA">
              <w:rPr>
                <w:color w:val="008080"/>
              </w:rPr>
              <w:br/>
            </w:r>
            <w:r w:rsidRPr="00E90BDA">
              <w:rPr>
                <w:b/>
                <w:bCs/>
                <w:color w:val="008080"/>
                <w:shd w:val="clear" w:color="auto" w:fill="FFFFFF"/>
              </w:rPr>
              <w:t>ISBN: 9788498489361</w:t>
            </w:r>
            <w:r w:rsidRPr="00E90BDA">
              <w:rPr>
                <w:color w:val="008080"/>
              </w:rPr>
              <w:br/>
            </w:r>
          </w:p>
          <w:p w:rsidR="00255913" w:rsidRPr="00E90BDA" w:rsidRDefault="00255913" w:rsidP="00456B64">
            <w:pPr>
              <w:pStyle w:val="normal0"/>
              <w:widowControl w:val="0"/>
              <w:spacing w:line="240" w:lineRule="auto"/>
              <w:rPr>
                <w:color w:val="008080"/>
              </w:rPr>
            </w:pPr>
            <w:r w:rsidRPr="00E90BDA">
              <w:rPr>
                <w:color w:val="008080"/>
                <w:shd w:val="clear" w:color="auto" w:fill="FFFFFF"/>
              </w:rPr>
              <w:t>AUTORI: Maria Carmen; Cabeza Sanchez;Francisca Fernandez Vargas;Luisa Galan Martinez; Amelia Guerrero; Emilio Jose; Marin Mora; Liliana Pereyra Brizuela; Francisco Fidel Riva</w:t>
            </w:r>
          </w:p>
        </w:tc>
      </w:tr>
    </w:tbl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C06D7A">
      <w:pPr>
        <w:jc w:val="right"/>
        <w:rPr>
          <w:rFonts w:ascii="Comic Sans MS" w:hAnsi="Comic Sans MS"/>
        </w:rPr>
      </w:pPr>
    </w:p>
    <w:p w:rsidR="00255913" w:rsidRDefault="00255913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255913" w:rsidRDefault="00255913" w:rsidP="0085431C">
      <w:pPr>
        <w:jc w:val="right"/>
        <w:rPr>
          <w:rFonts w:ascii="Comic Sans MS" w:hAnsi="Comic Sans MS"/>
          <w:bCs/>
          <w:noProof/>
        </w:rPr>
      </w:pPr>
      <w:r>
        <w:rPr>
          <w:rFonts w:ascii="Comic Sans MS" w:hAnsi="Comic Sans MS"/>
        </w:rPr>
        <w:t>mr. sc. Vjekoslav Robotić</w:t>
      </w:r>
    </w:p>
    <w:sectPr w:rsidR="00255913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437D6"/>
    <w:rsid w:val="00061E7A"/>
    <w:rsid w:val="000E4621"/>
    <w:rsid w:val="000E5AAE"/>
    <w:rsid w:val="00102674"/>
    <w:rsid w:val="0010524A"/>
    <w:rsid w:val="00107CB5"/>
    <w:rsid w:val="001417C6"/>
    <w:rsid w:val="00167D9A"/>
    <w:rsid w:val="0017601D"/>
    <w:rsid w:val="001772F4"/>
    <w:rsid w:val="001915B4"/>
    <w:rsid w:val="001E20DF"/>
    <w:rsid w:val="00202721"/>
    <w:rsid w:val="00210F72"/>
    <w:rsid w:val="00241EAC"/>
    <w:rsid w:val="00255913"/>
    <w:rsid w:val="00260CBF"/>
    <w:rsid w:val="002D6995"/>
    <w:rsid w:val="00322367"/>
    <w:rsid w:val="00324008"/>
    <w:rsid w:val="003332FA"/>
    <w:rsid w:val="00367611"/>
    <w:rsid w:val="003B256A"/>
    <w:rsid w:val="003B5E50"/>
    <w:rsid w:val="003F727A"/>
    <w:rsid w:val="004373B2"/>
    <w:rsid w:val="00456B64"/>
    <w:rsid w:val="00464ADC"/>
    <w:rsid w:val="00483187"/>
    <w:rsid w:val="0049223F"/>
    <w:rsid w:val="004F6A2D"/>
    <w:rsid w:val="005138A1"/>
    <w:rsid w:val="00515F37"/>
    <w:rsid w:val="00520089"/>
    <w:rsid w:val="00552798"/>
    <w:rsid w:val="00566CFE"/>
    <w:rsid w:val="005816F2"/>
    <w:rsid w:val="00582A39"/>
    <w:rsid w:val="005A091B"/>
    <w:rsid w:val="005A3BCC"/>
    <w:rsid w:val="005B5393"/>
    <w:rsid w:val="005C4E84"/>
    <w:rsid w:val="005D338D"/>
    <w:rsid w:val="005D5DDB"/>
    <w:rsid w:val="006157F5"/>
    <w:rsid w:val="00643D25"/>
    <w:rsid w:val="0067750C"/>
    <w:rsid w:val="006B513D"/>
    <w:rsid w:val="006B6F10"/>
    <w:rsid w:val="006D2092"/>
    <w:rsid w:val="006F1DB1"/>
    <w:rsid w:val="0072316A"/>
    <w:rsid w:val="00752487"/>
    <w:rsid w:val="00753115"/>
    <w:rsid w:val="00782865"/>
    <w:rsid w:val="007F74E4"/>
    <w:rsid w:val="00805018"/>
    <w:rsid w:val="0085431C"/>
    <w:rsid w:val="00877EF7"/>
    <w:rsid w:val="008A47C9"/>
    <w:rsid w:val="008D1C2D"/>
    <w:rsid w:val="008D5C28"/>
    <w:rsid w:val="008E2CA2"/>
    <w:rsid w:val="00901032"/>
    <w:rsid w:val="009106A1"/>
    <w:rsid w:val="009136D7"/>
    <w:rsid w:val="009213CC"/>
    <w:rsid w:val="0094395D"/>
    <w:rsid w:val="00980196"/>
    <w:rsid w:val="009873A6"/>
    <w:rsid w:val="009D0231"/>
    <w:rsid w:val="00A00A46"/>
    <w:rsid w:val="00A20BDD"/>
    <w:rsid w:val="00A21E45"/>
    <w:rsid w:val="00A24ABA"/>
    <w:rsid w:val="00A25935"/>
    <w:rsid w:val="00A26C65"/>
    <w:rsid w:val="00A424CE"/>
    <w:rsid w:val="00A55964"/>
    <w:rsid w:val="00A60780"/>
    <w:rsid w:val="00A66A45"/>
    <w:rsid w:val="00A71913"/>
    <w:rsid w:val="00A82C4B"/>
    <w:rsid w:val="00A873EA"/>
    <w:rsid w:val="00A93F29"/>
    <w:rsid w:val="00AA48FE"/>
    <w:rsid w:val="00AE4B5F"/>
    <w:rsid w:val="00B00576"/>
    <w:rsid w:val="00B17426"/>
    <w:rsid w:val="00B30900"/>
    <w:rsid w:val="00B33C00"/>
    <w:rsid w:val="00B44CC9"/>
    <w:rsid w:val="00C06D7A"/>
    <w:rsid w:val="00C07699"/>
    <w:rsid w:val="00C529AF"/>
    <w:rsid w:val="00C777BF"/>
    <w:rsid w:val="00D05FAF"/>
    <w:rsid w:val="00D61FC7"/>
    <w:rsid w:val="00DB1BBC"/>
    <w:rsid w:val="00DE523C"/>
    <w:rsid w:val="00E61E3B"/>
    <w:rsid w:val="00E90BDA"/>
    <w:rsid w:val="00EA60D0"/>
    <w:rsid w:val="00F42F5D"/>
    <w:rsid w:val="00F51606"/>
    <w:rsid w:val="00F537F1"/>
    <w:rsid w:val="00F55345"/>
    <w:rsid w:val="00F560CA"/>
    <w:rsid w:val="00F649AE"/>
    <w:rsid w:val="00FD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A71913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2</cp:revision>
  <dcterms:created xsi:type="dcterms:W3CDTF">2023-07-09T20:25:00Z</dcterms:created>
  <dcterms:modified xsi:type="dcterms:W3CDTF">2024-07-14T15:54:00Z</dcterms:modified>
</cp:coreProperties>
</file>